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EE09" w14:textId="77777777" w:rsidR="00C81C44" w:rsidRDefault="00C81C44">
      <w:r>
        <w:rPr>
          <w:rFonts w:hint="eastAsia"/>
        </w:rPr>
        <w:t>第</w:t>
      </w:r>
      <w:r>
        <w:t>1</w:t>
      </w:r>
      <w:r>
        <w:rPr>
          <w:rFonts w:hint="eastAsia"/>
        </w:rPr>
        <w:t>号様式</w:t>
      </w:r>
      <w:r>
        <w:t>(</w:t>
      </w:r>
      <w:r>
        <w:rPr>
          <w:rFonts w:hint="eastAsia"/>
        </w:rPr>
        <w:t>第</w:t>
      </w:r>
      <w:r>
        <w:t>3</w:t>
      </w:r>
      <w:r>
        <w:rPr>
          <w:rFonts w:hint="eastAsia"/>
        </w:rPr>
        <w:t>条関係</w:t>
      </w:r>
      <w:r>
        <w:t>)</w:t>
      </w:r>
    </w:p>
    <w:p w14:paraId="56AC82E5" w14:textId="77777777" w:rsidR="00C81C44" w:rsidRDefault="00C81C44">
      <w:pPr>
        <w:jc w:val="right"/>
      </w:pPr>
      <w:r>
        <w:rPr>
          <w:rFonts w:hint="eastAsia"/>
        </w:rPr>
        <w:t xml:space="preserve">第　　　　　号　　</w:t>
      </w:r>
    </w:p>
    <w:p w14:paraId="33266ACD" w14:textId="77777777" w:rsidR="00C81C44" w:rsidRDefault="00C81C44">
      <w:pPr>
        <w:jc w:val="right"/>
      </w:pPr>
      <w:r>
        <w:rPr>
          <w:rFonts w:hint="eastAsia"/>
        </w:rPr>
        <w:t xml:space="preserve">年　　月　　日　　</w:t>
      </w:r>
    </w:p>
    <w:p w14:paraId="63DC0B9E" w14:textId="77777777" w:rsidR="00C81C44" w:rsidRDefault="00C81C44"/>
    <w:p w14:paraId="0BB6A1BD" w14:textId="77777777" w:rsidR="00C81C44" w:rsidRDefault="00C81C44">
      <w:r>
        <w:rPr>
          <w:rFonts w:hint="eastAsia"/>
        </w:rPr>
        <w:t xml:space="preserve">　南九州市長　　　　様</w:t>
      </w:r>
    </w:p>
    <w:p w14:paraId="7867945E" w14:textId="77777777" w:rsidR="00C81C44" w:rsidRDefault="00C81C44"/>
    <w:p w14:paraId="38B3C9A4" w14:textId="77777777" w:rsidR="00E22013" w:rsidRPr="00651C20" w:rsidRDefault="00E22013" w:rsidP="00E22013">
      <w:pPr>
        <w:jc w:val="right"/>
      </w:pPr>
      <w:r w:rsidRPr="00E27242">
        <w:rPr>
          <w:rFonts w:hint="eastAsia"/>
        </w:rPr>
        <w:t xml:space="preserve">申請者　　住所又は所在地　　　　　　　　　　　　</w:t>
      </w:r>
      <w:r w:rsidR="00ED2A83">
        <w:rPr>
          <w:rFonts w:hint="eastAsia"/>
        </w:rPr>
        <w:t xml:space="preserve">　</w:t>
      </w:r>
      <w:r w:rsidRPr="00E27242">
        <w:rPr>
          <w:rFonts w:hint="eastAsia"/>
        </w:rPr>
        <w:t xml:space="preserve">　　</w:t>
      </w:r>
    </w:p>
    <w:p w14:paraId="644B7D34" w14:textId="77777777" w:rsidR="00E22013" w:rsidRPr="00651C20" w:rsidRDefault="00E22013" w:rsidP="00E22013">
      <w:pPr>
        <w:ind w:firstLine="1276"/>
        <w:jc w:val="right"/>
      </w:pPr>
      <w:r w:rsidRPr="00E27242">
        <w:rPr>
          <w:rFonts w:hint="eastAsia"/>
        </w:rPr>
        <w:t xml:space="preserve">氏名又は名称及び代表者名　　　　　　　</w:t>
      </w:r>
      <w:r w:rsidR="00ED2A83">
        <w:rPr>
          <w:rFonts w:hint="eastAsia"/>
        </w:rPr>
        <w:t xml:space="preserve">　</w:t>
      </w:r>
      <w:r w:rsidRPr="00E27242">
        <w:t>(</w:t>
      </w:r>
      <w:r w:rsidRPr="00E27242">
        <w:rPr>
          <w:rFonts w:hint="eastAsia"/>
        </w:rPr>
        <w:t>※</w:t>
      </w:r>
      <w:r w:rsidRPr="00E27242">
        <w:t>)</w:t>
      </w:r>
    </w:p>
    <w:p w14:paraId="3F0F31EC" w14:textId="77777777" w:rsidR="00E22013" w:rsidRPr="00ED2A83" w:rsidRDefault="00B05EAB" w:rsidP="00E22013">
      <w:pPr>
        <w:spacing w:line="300" w:lineRule="exact"/>
        <w:ind w:rightChars="105" w:right="220" w:firstLineChars="595" w:firstLine="1249"/>
        <w:jc w:val="right"/>
        <w:rPr>
          <w:sz w:val="20"/>
        </w:rPr>
      </w:pPr>
      <w:r>
        <w:rPr>
          <w:noProof/>
        </w:rPr>
        <w:pict w14:anchorId="5D3A083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81.2pt;margin-top:2.1pt;width:226.35pt;height:4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">
            <v:textbox inset="5.85pt,.7pt,5.85pt,.7pt"/>
          </v:shape>
        </w:pict>
      </w:r>
      <w:r w:rsidR="00E22013" w:rsidRPr="00ED2A83">
        <w:rPr>
          <w:rFonts w:hint="eastAsia"/>
          <w:sz w:val="20"/>
        </w:rPr>
        <w:t>（※）法人の場合は，記名押印してください。</w:t>
      </w:r>
      <w:r w:rsidR="00ED2A83">
        <w:rPr>
          <w:rFonts w:hint="eastAsia"/>
          <w:sz w:val="20"/>
        </w:rPr>
        <w:t xml:space="preserve">　</w:t>
      </w:r>
    </w:p>
    <w:p w14:paraId="44FAF224" w14:textId="77777777" w:rsidR="00E22013" w:rsidRPr="00ED2A83" w:rsidRDefault="00E22013" w:rsidP="00E22013">
      <w:pPr>
        <w:spacing w:line="300" w:lineRule="exact"/>
        <w:ind w:rightChars="105" w:right="220" w:firstLineChars="595" w:firstLine="1190"/>
        <w:jc w:val="right"/>
        <w:rPr>
          <w:sz w:val="20"/>
        </w:rPr>
      </w:pPr>
      <w:r w:rsidRPr="00ED2A83">
        <w:rPr>
          <w:rFonts w:hint="eastAsia"/>
          <w:sz w:val="20"/>
        </w:rPr>
        <w:t>法人以外でも，本人（代表者）が手書き</w:t>
      </w:r>
      <w:r w:rsidR="00ED2A83">
        <w:rPr>
          <w:rFonts w:hint="eastAsia"/>
          <w:sz w:val="20"/>
        </w:rPr>
        <w:t xml:space="preserve">　</w:t>
      </w:r>
      <w:r w:rsidRPr="00ED2A83">
        <w:rPr>
          <w:rFonts w:hint="eastAsia"/>
          <w:sz w:val="20"/>
        </w:rPr>
        <w:t xml:space="preserve">　</w:t>
      </w:r>
    </w:p>
    <w:p w14:paraId="6A282CE3" w14:textId="77777777" w:rsidR="00E22013" w:rsidRPr="00ED2A83" w:rsidRDefault="00E22013" w:rsidP="00E22013">
      <w:pPr>
        <w:spacing w:line="300" w:lineRule="exact"/>
        <w:ind w:rightChars="105" w:right="220" w:firstLineChars="595" w:firstLine="1190"/>
        <w:jc w:val="right"/>
        <w:rPr>
          <w:sz w:val="20"/>
        </w:rPr>
      </w:pPr>
      <w:r w:rsidRPr="00ED2A83">
        <w:rPr>
          <w:rFonts w:hint="eastAsia"/>
          <w:sz w:val="20"/>
        </w:rPr>
        <w:t>しない場合は，記名押印してください。</w:t>
      </w:r>
      <w:r w:rsidR="00ED2A83">
        <w:rPr>
          <w:rFonts w:hint="eastAsia"/>
          <w:sz w:val="20"/>
        </w:rPr>
        <w:t xml:space="preserve">　</w:t>
      </w:r>
      <w:r w:rsidRPr="00ED2A83">
        <w:rPr>
          <w:rFonts w:hint="eastAsia"/>
          <w:sz w:val="20"/>
        </w:rPr>
        <w:t xml:space="preserve">　</w:t>
      </w:r>
    </w:p>
    <w:p w14:paraId="224EEA31" w14:textId="77777777" w:rsidR="00C81C44" w:rsidRPr="00E22013" w:rsidRDefault="00C81C44"/>
    <w:p w14:paraId="487B1897" w14:textId="77777777" w:rsidR="00C81C44" w:rsidRDefault="00C81C44">
      <w:pPr>
        <w:jc w:val="center"/>
      </w:pPr>
      <w:r>
        <w:rPr>
          <w:rFonts w:hint="eastAsia"/>
          <w:spacing w:val="52"/>
        </w:rPr>
        <w:t>補助金等交付申請</w:t>
      </w:r>
      <w:r>
        <w:rPr>
          <w:rFonts w:hint="eastAsia"/>
        </w:rPr>
        <w:t>書</w:t>
      </w:r>
    </w:p>
    <w:p w14:paraId="356B3AF0" w14:textId="77777777" w:rsidR="00C81C44" w:rsidRDefault="00C81C44"/>
    <w:p w14:paraId="6DC0DA1C" w14:textId="77777777" w:rsidR="00C81C44" w:rsidRDefault="00C81C44">
      <w:r>
        <w:rPr>
          <w:rFonts w:hint="eastAsia"/>
        </w:rPr>
        <w:t xml:space="preserve">　　　　　年度において　　　　　　　　　事業を実施したいので，下記のとおり補助金を交付くださるよう南九州市補助金等交付規則第</w:t>
      </w:r>
      <w:r>
        <w:t>3</w:t>
      </w:r>
      <w:r>
        <w:rPr>
          <w:rFonts w:hint="eastAsia"/>
        </w:rPr>
        <w:t>条の規定により，関係書類を添えて申請します。</w:t>
      </w:r>
    </w:p>
    <w:p w14:paraId="1A7C449B" w14:textId="77777777" w:rsidR="00C81C44" w:rsidRDefault="00C81C44"/>
    <w:p w14:paraId="2C60BF75" w14:textId="77777777" w:rsidR="00C81C44" w:rsidRDefault="00C81C44">
      <w:pPr>
        <w:jc w:val="center"/>
      </w:pPr>
      <w:r>
        <w:rPr>
          <w:rFonts w:hint="eastAsia"/>
        </w:rPr>
        <w:t>記</w:t>
      </w:r>
    </w:p>
    <w:p w14:paraId="169DBA7B" w14:textId="77777777" w:rsidR="00C81C44" w:rsidRDefault="00C81C44">
      <w:r>
        <w:t>1</w:t>
      </w:r>
      <w:r>
        <w:rPr>
          <w:rFonts w:hint="eastAsia"/>
        </w:rPr>
        <w:t xml:space="preserve">　補助金交付申請額　　金　　　　　　　　　　円</w:t>
      </w:r>
    </w:p>
    <w:p w14:paraId="3C07C565" w14:textId="77777777" w:rsidR="00C81C44" w:rsidRDefault="00C81C44"/>
    <w:p w14:paraId="112C7CD3" w14:textId="77777777" w:rsidR="00C81C44" w:rsidRDefault="00C81C44">
      <w:r>
        <w:t>2</w:t>
      </w:r>
      <w:r>
        <w:rPr>
          <w:rFonts w:hint="eastAsia"/>
        </w:rPr>
        <w:t xml:space="preserve">　補助事業等の目的</w:t>
      </w:r>
    </w:p>
    <w:p w14:paraId="72BD68EA" w14:textId="77777777" w:rsidR="00C81C44" w:rsidRDefault="00C81C44"/>
    <w:p w14:paraId="676ED709" w14:textId="77777777" w:rsidR="00C81C44" w:rsidRDefault="00C81C44">
      <w:r>
        <w:t>3</w:t>
      </w:r>
      <w:r>
        <w:rPr>
          <w:rFonts w:hint="eastAsia"/>
        </w:rPr>
        <w:t xml:space="preserve">　申請額の算出基礎</w:t>
      </w:r>
    </w:p>
    <w:p w14:paraId="223C6231" w14:textId="77777777" w:rsidR="00C81C44" w:rsidRDefault="00C81C44"/>
    <w:p w14:paraId="018FB730" w14:textId="77777777" w:rsidR="00C81C44" w:rsidRDefault="00C81C44">
      <w:r>
        <w:t>4</w:t>
      </w:r>
      <w:r>
        <w:rPr>
          <w:rFonts w:hint="eastAsia"/>
        </w:rPr>
        <w:t xml:space="preserve">　関係書類</w:t>
      </w:r>
    </w:p>
    <w:p w14:paraId="0173678F" w14:textId="77777777" w:rsidR="00C81C44" w:rsidRDefault="00C81C44">
      <w:r>
        <w:rPr>
          <w:rFonts w:hint="eastAsia"/>
        </w:rPr>
        <w:t xml:space="preserve">　</w:t>
      </w:r>
      <w:r>
        <w:t>(1)</w:t>
      </w:r>
      <w:r>
        <w:rPr>
          <w:rFonts w:hint="eastAsia"/>
        </w:rPr>
        <w:t xml:space="preserve">　事業計画書</w:t>
      </w:r>
    </w:p>
    <w:p w14:paraId="4358987D" w14:textId="77777777" w:rsidR="00C81C44" w:rsidRDefault="00C81C44">
      <w:r>
        <w:rPr>
          <w:rFonts w:hint="eastAsia"/>
        </w:rPr>
        <w:t xml:space="preserve">　</w:t>
      </w:r>
      <w:r>
        <w:t>(2)</w:t>
      </w:r>
      <w:r>
        <w:rPr>
          <w:rFonts w:hint="eastAsia"/>
        </w:rPr>
        <w:t xml:space="preserve">　収支予算書</w:t>
      </w:r>
    </w:p>
    <w:p w14:paraId="38DED9F3" w14:textId="77777777" w:rsidR="00C81C44" w:rsidRDefault="00C81C44">
      <w:r>
        <w:rPr>
          <w:rFonts w:hint="eastAsia"/>
        </w:rPr>
        <w:t xml:space="preserve">　</w:t>
      </w:r>
      <w:r>
        <w:t>(3)</w:t>
      </w:r>
    </w:p>
    <w:p w14:paraId="585C0509" w14:textId="77777777" w:rsidR="00C81C44" w:rsidRDefault="00C81C44"/>
    <w:sectPr w:rsidR="00C81C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B2C8" w14:textId="77777777" w:rsidR="008C24E2" w:rsidRDefault="008C24E2">
      <w:r>
        <w:separator/>
      </w:r>
    </w:p>
  </w:endnote>
  <w:endnote w:type="continuationSeparator" w:id="0">
    <w:p w14:paraId="11554E7A" w14:textId="77777777" w:rsidR="008C24E2" w:rsidRDefault="008C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90BC" w14:textId="77777777" w:rsidR="008C24E2" w:rsidRDefault="008C24E2">
      <w:r>
        <w:separator/>
      </w:r>
    </w:p>
  </w:footnote>
  <w:footnote w:type="continuationSeparator" w:id="0">
    <w:p w14:paraId="63FE6B4C" w14:textId="77777777" w:rsidR="008C24E2" w:rsidRDefault="008C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1C44"/>
    <w:rsid w:val="00136865"/>
    <w:rsid w:val="003755E6"/>
    <w:rsid w:val="00620C5B"/>
    <w:rsid w:val="00651C20"/>
    <w:rsid w:val="007409ED"/>
    <w:rsid w:val="008C24E2"/>
    <w:rsid w:val="00B05EAB"/>
    <w:rsid w:val="00B06150"/>
    <w:rsid w:val="00C414F3"/>
    <w:rsid w:val="00C61F2D"/>
    <w:rsid w:val="00C81C44"/>
    <w:rsid w:val="00CA453E"/>
    <w:rsid w:val="00E22013"/>
    <w:rsid w:val="00E27242"/>
    <w:rsid w:val="00ED2A83"/>
    <w:rsid w:val="00ED5EAB"/>
    <w:rsid w:val="00F8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DFBF7DA"/>
  <w14:defaultImageDpi w14:val="0"/>
  <w15:docId w15:val="{AAEB908D-30A2-4547-AB09-8ABBD10C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2\&#12487;&#12473;&#12463;&#12488;&#12483;&#12503;\&#38651;&#23376;&#26356;&#26032;\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鹿倉　愛子</dc:creator>
  <cp:keywords/>
  <dc:description/>
  <cp:lastModifiedBy>鹿倉　愛子</cp:lastModifiedBy>
  <cp:revision>2</cp:revision>
  <dcterms:created xsi:type="dcterms:W3CDTF">2024-12-24T02:05:00Z</dcterms:created>
  <dcterms:modified xsi:type="dcterms:W3CDTF">2024-12-24T02:05:00Z</dcterms:modified>
</cp:coreProperties>
</file>