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B987" w14:textId="77777777" w:rsidR="00A9743D" w:rsidRDefault="00A9743D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条，第</w:t>
      </w:r>
      <w:r>
        <w:t>7</w:t>
      </w:r>
      <w:r>
        <w:rPr>
          <w:rFonts w:hint="eastAsia"/>
        </w:rPr>
        <w:t>条，第</w:t>
      </w:r>
      <w:r>
        <w:t>14</w:t>
      </w:r>
      <w:r>
        <w:rPr>
          <w:rFonts w:hint="eastAsia"/>
        </w:rPr>
        <w:t>条関係</w:t>
      </w:r>
      <w:r>
        <w:t>)</w:t>
      </w:r>
    </w:p>
    <w:p w14:paraId="6C902FE1" w14:textId="77777777" w:rsidR="00A9743D" w:rsidRDefault="00A9743D"/>
    <w:p w14:paraId="7289C1A6" w14:textId="77777777" w:rsidR="00A9743D" w:rsidRDefault="00A9743D">
      <w:pPr>
        <w:jc w:val="center"/>
      </w:pPr>
      <w:r>
        <w:rPr>
          <w:rFonts w:hint="eastAsia"/>
        </w:rPr>
        <w:t>年度　　　　　　　　　　　　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</w:t>
      </w:r>
      <w:r>
        <w:t>(</w:t>
      </w:r>
      <w:r>
        <w:rPr>
          <w:rFonts w:hint="eastAsia"/>
        </w:rPr>
        <w:t>実績</w:t>
      </w:r>
      <w:r>
        <w:t>)</w:t>
      </w:r>
      <w:r>
        <w:rPr>
          <w:rFonts w:hint="eastAsia"/>
        </w:rPr>
        <w:t>書</w:t>
      </w:r>
    </w:p>
    <w:p w14:paraId="29D6E156" w14:textId="77777777" w:rsidR="00A9743D" w:rsidRDefault="00A9743D"/>
    <w:p w14:paraId="338F669A" w14:textId="77777777" w:rsidR="00A9743D" w:rsidRDefault="00A9743D">
      <w:r>
        <w:t>1</w:t>
      </w:r>
      <w:r>
        <w:rPr>
          <w:rFonts w:hint="eastAsia"/>
        </w:rPr>
        <w:t xml:space="preserve">　事業の目的</w:t>
      </w:r>
    </w:p>
    <w:p w14:paraId="1F5FEAEE" w14:textId="77777777" w:rsidR="00A9743D" w:rsidRDefault="00A9743D"/>
    <w:p w14:paraId="3DC45CCA" w14:textId="77777777" w:rsidR="00A9743D" w:rsidRDefault="00A9743D">
      <w:r>
        <w:t>2</w:t>
      </w:r>
      <w:r>
        <w:rPr>
          <w:rFonts w:hint="eastAsia"/>
        </w:rPr>
        <w:t xml:space="preserve">　事業の内容</w:t>
      </w:r>
    </w:p>
    <w:p w14:paraId="3128914B" w14:textId="77777777" w:rsidR="00A9743D" w:rsidRDefault="00A9743D"/>
    <w:p w14:paraId="7C5AB0E6" w14:textId="77777777" w:rsidR="00A9743D" w:rsidRDefault="00A9743D">
      <w:r>
        <w:t>3</w:t>
      </w:r>
      <w:r>
        <w:rPr>
          <w:rFonts w:hint="eastAsia"/>
        </w:rPr>
        <w:t xml:space="preserve">　事業着手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年　　月　　日</w:t>
      </w:r>
    </w:p>
    <w:p w14:paraId="3E4172C6" w14:textId="77777777" w:rsidR="00A9743D" w:rsidRDefault="00A9743D"/>
    <w:p w14:paraId="6FDCDC49" w14:textId="77777777" w:rsidR="00A9743D" w:rsidRDefault="00A9743D">
      <w:r>
        <w:t>4</w:t>
      </w:r>
      <w:r>
        <w:rPr>
          <w:rFonts w:hint="eastAsia"/>
        </w:rPr>
        <w:t xml:space="preserve">　事業完了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年　　月　　日</w:t>
      </w:r>
    </w:p>
    <w:p w14:paraId="06FBCBDE" w14:textId="77777777" w:rsidR="00A9743D" w:rsidRDefault="00A9743D"/>
    <w:p w14:paraId="04C8B422" w14:textId="77777777" w:rsidR="00A9743D" w:rsidRDefault="00A9743D">
      <w:r>
        <w:t>5</w:t>
      </w:r>
      <w:r>
        <w:rPr>
          <w:rFonts w:hint="eastAsia"/>
        </w:rPr>
        <w:t xml:space="preserve">　事業効果</w:t>
      </w:r>
    </w:p>
    <w:p w14:paraId="22B31D79" w14:textId="77777777" w:rsidR="00A9743D" w:rsidRDefault="00A9743D"/>
    <w:p w14:paraId="4C7E695F" w14:textId="77777777" w:rsidR="00A9743D" w:rsidRDefault="00A9743D">
      <w:r>
        <w:t>6</w:t>
      </w:r>
      <w:r>
        <w:rPr>
          <w:rFonts w:hint="eastAsia"/>
        </w:rPr>
        <w:t xml:space="preserve">　添付書類</w:t>
      </w:r>
    </w:p>
    <w:p w14:paraId="289D471E" w14:textId="77777777" w:rsidR="00A9743D" w:rsidRDefault="00A9743D"/>
    <w:sectPr w:rsidR="00A974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E783" w14:textId="77777777" w:rsidR="00A9743D" w:rsidRDefault="00A9743D">
      <w:r>
        <w:separator/>
      </w:r>
    </w:p>
  </w:endnote>
  <w:endnote w:type="continuationSeparator" w:id="0">
    <w:p w14:paraId="57102EEB" w14:textId="77777777" w:rsidR="00A9743D" w:rsidRDefault="00A9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0910" w14:textId="77777777" w:rsidR="00A9743D" w:rsidRDefault="00A9743D">
      <w:r>
        <w:separator/>
      </w:r>
    </w:p>
  </w:footnote>
  <w:footnote w:type="continuationSeparator" w:id="0">
    <w:p w14:paraId="2098E432" w14:textId="77777777" w:rsidR="00A9743D" w:rsidRDefault="00A9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743D"/>
    <w:rsid w:val="000B0E31"/>
    <w:rsid w:val="00A9743D"/>
    <w:rsid w:val="00E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C4118"/>
  <w14:defaultImageDpi w14:val="0"/>
  <w15:docId w15:val="{4B454E7E-936C-488B-B9CD-E3B5F0B8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鹿倉　愛子</cp:lastModifiedBy>
  <cp:revision>2</cp:revision>
  <dcterms:created xsi:type="dcterms:W3CDTF">2024-12-24T02:03:00Z</dcterms:created>
  <dcterms:modified xsi:type="dcterms:W3CDTF">2024-12-24T02:03:00Z</dcterms:modified>
</cp:coreProperties>
</file>