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E96B" w14:textId="77777777" w:rsidR="00D614AB" w:rsidRDefault="00D614AB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条，第</w:t>
      </w:r>
      <w:r>
        <w:t>7</w:t>
      </w:r>
      <w:r>
        <w:rPr>
          <w:rFonts w:hint="eastAsia"/>
        </w:rPr>
        <w:t>条，第</w:t>
      </w:r>
      <w:r>
        <w:t>14</w:t>
      </w:r>
      <w:r>
        <w:rPr>
          <w:rFonts w:hint="eastAsia"/>
        </w:rPr>
        <w:t>条関係</w:t>
      </w:r>
      <w:r>
        <w:t>)</w:t>
      </w:r>
    </w:p>
    <w:p w14:paraId="1EA27C8C" w14:textId="77777777" w:rsidR="00D614AB" w:rsidRDefault="00D614AB">
      <w:pPr>
        <w:jc w:val="center"/>
      </w:pPr>
      <w:r>
        <w:rPr>
          <w:spacing w:val="52"/>
        </w:rPr>
        <w:t>(</w:t>
      </w:r>
      <w:r>
        <w:rPr>
          <w:rFonts w:hint="eastAsia"/>
          <w:spacing w:val="26"/>
        </w:rPr>
        <w:t>変更</w:t>
      </w:r>
      <w:r>
        <w:rPr>
          <w:spacing w:val="52"/>
        </w:rPr>
        <w:t>)</w:t>
      </w:r>
      <w:r>
        <w:rPr>
          <w:rFonts w:hint="eastAsia"/>
          <w:spacing w:val="26"/>
        </w:rPr>
        <w:t>収支予算</w:t>
      </w:r>
      <w:r>
        <w:rPr>
          <w:spacing w:val="52"/>
        </w:rPr>
        <w:t>(</w:t>
      </w:r>
      <w:r>
        <w:rPr>
          <w:rFonts w:hint="eastAsia"/>
          <w:spacing w:val="26"/>
        </w:rPr>
        <w:t>精算</w:t>
      </w:r>
      <w:r>
        <w:rPr>
          <w:spacing w:val="52"/>
        </w:rPr>
        <w:t>)</w:t>
      </w:r>
      <w:r>
        <w:rPr>
          <w:rFonts w:hint="eastAsia"/>
        </w:rPr>
        <w:t>書</w:t>
      </w:r>
    </w:p>
    <w:p w14:paraId="5A90D60F" w14:textId="77777777" w:rsidR="00D614AB" w:rsidRDefault="00D614AB"/>
    <w:p w14:paraId="0170D711" w14:textId="77777777" w:rsidR="00D614AB" w:rsidRDefault="00D614AB">
      <w:pPr>
        <w:spacing w:after="120"/>
      </w:pPr>
      <w:r>
        <w:rPr>
          <w:rFonts w:hint="eastAsia"/>
        </w:rPr>
        <w:t xml:space="preserve">収入の部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2175"/>
        <w:gridCol w:w="2176"/>
        <w:gridCol w:w="1832"/>
        <w:gridCol w:w="951"/>
      </w:tblGrid>
      <w:tr w:rsidR="00D614AB" w14:paraId="110C067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60F763F1" w14:textId="77777777" w:rsidR="00D614AB" w:rsidRDefault="00D614AB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75" w:type="dxa"/>
            <w:vAlign w:val="center"/>
          </w:tcPr>
          <w:p w14:paraId="0DC1FA4F" w14:textId="77777777" w:rsidR="00D614AB" w:rsidRDefault="00D614AB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  <w:p w14:paraId="65AC5AE6" w14:textId="77777777" w:rsidR="00D614AB" w:rsidRDefault="00D614AB">
            <w:pPr>
              <w:jc w:val="center"/>
            </w:pPr>
          </w:p>
          <w:p w14:paraId="20281E38" w14:textId="77777777" w:rsidR="00D614AB" w:rsidRDefault="00D614AB">
            <w:pPr>
              <w:jc w:val="center"/>
            </w:pPr>
            <w:r>
              <w:t>(</w:t>
            </w:r>
            <w:r>
              <w:rPr>
                <w:rFonts w:hint="eastAsia"/>
              </w:rPr>
              <w:t>精算額</w:t>
            </w:r>
            <w:r>
              <w:t>)</w:t>
            </w:r>
          </w:p>
          <w:p w14:paraId="3E1C1D11" w14:textId="77777777" w:rsidR="00D614AB" w:rsidRDefault="00D614AB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76" w:type="dxa"/>
            <w:vAlign w:val="center"/>
          </w:tcPr>
          <w:p w14:paraId="5793DD08" w14:textId="77777777" w:rsidR="00D614AB" w:rsidRDefault="00D614AB">
            <w:pPr>
              <w:jc w:val="distribute"/>
            </w:pPr>
            <w:r>
              <w:rPr>
                <w:rFonts w:hint="eastAsia"/>
              </w:rPr>
              <w:t>前年度予算額</w:t>
            </w:r>
          </w:p>
          <w:p w14:paraId="5E935D29" w14:textId="77777777" w:rsidR="00D614AB" w:rsidRDefault="00D614AB">
            <w:pPr>
              <w:jc w:val="center"/>
            </w:pPr>
          </w:p>
          <w:p w14:paraId="5669E541" w14:textId="77777777" w:rsidR="00D614AB" w:rsidRDefault="00D614AB">
            <w:pPr>
              <w:jc w:val="center"/>
            </w:pPr>
            <w:r>
              <w:t>(</w:t>
            </w:r>
            <w:r>
              <w:rPr>
                <w:rFonts w:hint="eastAsia"/>
              </w:rPr>
              <w:t>予算額</w:t>
            </w:r>
            <w:r>
              <w:t>)</w:t>
            </w:r>
          </w:p>
          <w:p w14:paraId="378CD604" w14:textId="77777777" w:rsidR="00D614AB" w:rsidRDefault="00D614AB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32" w:type="dxa"/>
            <w:vAlign w:val="center"/>
          </w:tcPr>
          <w:p w14:paraId="30FB2468" w14:textId="77777777" w:rsidR="00D614AB" w:rsidRDefault="00D614AB">
            <w:pPr>
              <w:jc w:val="center"/>
            </w:pPr>
            <w:r>
              <w:rPr>
                <w:rFonts w:hint="eastAsia"/>
                <w:spacing w:val="105"/>
              </w:rPr>
              <w:t>比</w:t>
            </w:r>
            <w:r>
              <w:rPr>
                <w:rFonts w:hint="eastAsia"/>
              </w:rPr>
              <w:t>較</w:t>
            </w:r>
          </w:p>
          <w:p w14:paraId="2DB0722A" w14:textId="77777777" w:rsidR="00D614AB" w:rsidRDefault="00D614AB">
            <w:pPr>
              <w:jc w:val="center"/>
            </w:pPr>
          </w:p>
          <w:p w14:paraId="65187A91" w14:textId="77777777" w:rsidR="00D614AB" w:rsidRDefault="00D614AB">
            <w:pPr>
              <w:jc w:val="center"/>
            </w:pPr>
            <w:r>
              <w:rPr>
                <w:rFonts w:hint="eastAsia"/>
              </w:rPr>
              <w:t>①－②</w:t>
            </w:r>
          </w:p>
        </w:tc>
        <w:tc>
          <w:tcPr>
            <w:tcW w:w="951" w:type="dxa"/>
            <w:vAlign w:val="center"/>
          </w:tcPr>
          <w:p w14:paraId="7722E730" w14:textId="77777777" w:rsidR="00D614AB" w:rsidRDefault="00D614AB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614AB" w14:paraId="36E3297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1560B79C" w14:textId="77777777" w:rsidR="00D614AB" w:rsidRDefault="00D614AB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175" w:type="dxa"/>
            <w:vAlign w:val="center"/>
          </w:tcPr>
          <w:p w14:paraId="3A708DE0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0AFF98AE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0A90F792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767663E4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  <w:tr w:rsidR="00D614AB" w14:paraId="4BA2B03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43B9F1ED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4F82E012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6ADAFD9C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6E40392A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30DDE4E3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  <w:tr w:rsidR="00D614AB" w14:paraId="13D6CD8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3B4EAFA1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54B48D2D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2D98E173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5D0DB40B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71C0FDD5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  <w:tr w:rsidR="00D614AB" w14:paraId="6CBD4EE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3297F609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0AC67504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7A83C156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2B9D0ADC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42B67542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  <w:tr w:rsidR="00D614AB" w14:paraId="20FB333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3589ADCB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7DDD1A89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264FF926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6515F88D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16ED1995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  <w:tr w:rsidR="00D614AB" w14:paraId="7E98720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5FE950EC" w14:textId="77777777" w:rsidR="00D614AB" w:rsidRDefault="00D614A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14:paraId="14D25C8E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65357FDC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507717AD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03D43240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</w:tbl>
    <w:p w14:paraId="395B59E6" w14:textId="77777777" w:rsidR="00D614AB" w:rsidRDefault="00D614AB"/>
    <w:p w14:paraId="0094A101" w14:textId="77777777" w:rsidR="00D614AB" w:rsidRDefault="00D614AB">
      <w:pPr>
        <w:spacing w:after="120"/>
      </w:pPr>
      <w:r>
        <w:rPr>
          <w:rFonts w:hint="eastAsia"/>
        </w:rPr>
        <w:t xml:space="preserve">支出の部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2175"/>
        <w:gridCol w:w="2176"/>
        <w:gridCol w:w="1832"/>
        <w:gridCol w:w="951"/>
      </w:tblGrid>
      <w:tr w:rsidR="00D614AB" w14:paraId="1209625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60F14BAC" w14:textId="77777777" w:rsidR="00D614AB" w:rsidRDefault="00D614AB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75" w:type="dxa"/>
            <w:vAlign w:val="center"/>
          </w:tcPr>
          <w:p w14:paraId="23F0FB0D" w14:textId="77777777" w:rsidR="00D614AB" w:rsidRDefault="00D614AB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  <w:p w14:paraId="6EDBE06F" w14:textId="77777777" w:rsidR="00D614AB" w:rsidRDefault="00D614AB">
            <w:pPr>
              <w:jc w:val="center"/>
            </w:pPr>
          </w:p>
          <w:p w14:paraId="043E03CE" w14:textId="77777777" w:rsidR="00D614AB" w:rsidRDefault="00D614AB">
            <w:pPr>
              <w:jc w:val="center"/>
            </w:pPr>
            <w:r>
              <w:t>(</w:t>
            </w:r>
            <w:r>
              <w:rPr>
                <w:rFonts w:hint="eastAsia"/>
              </w:rPr>
              <w:t>精算額</w:t>
            </w:r>
            <w:r>
              <w:t>)</w:t>
            </w:r>
          </w:p>
          <w:p w14:paraId="5A24A484" w14:textId="77777777" w:rsidR="00D614AB" w:rsidRDefault="00D614AB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76" w:type="dxa"/>
            <w:vAlign w:val="center"/>
          </w:tcPr>
          <w:p w14:paraId="4AC83C03" w14:textId="77777777" w:rsidR="00D614AB" w:rsidRDefault="00D614AB">
            <w:pPr>
              <w:jc w:val="distribute"/>
            </w:pPr>
            <w:r>
              <w:rPr>
                <w:rFonts w:hint="eastAsia"/>
              </w:rPr>
              <w:t>前年度予算額</w:t>
            </w:r>
          </w:p>
          <w:p w14:paraId="7EB313AE" w14:textId="77777777" w:rsidR="00D614AB" w:rsidRDefault="00D614AB">
            <w:pPr>
              <w:jc w:val="center"/>
            </w:pPr>
          </w:p>
          <w:p w14:paraId="3706FD30" w14:textId="77777777" w:rsidR="00D614AB" w:rsidRDefault="00D614AB">
            <w:pPr>
              <w:jc w:val="center"/>
            </w:pPr>
            <w:r>
              <w:t>(</w:t>
            </w:r>
            <w:r>
              <w:rPr>
                <w:rFonts w:hint="eastAsia"/>
              </w:rPr>
              <w:t>予算額</w:t>
            </w:r>
            <w:r>
              <w:t>)</w:t>
            </w:r>
          </w:p>
          <w:p w14:paraId="222BE166" w14:textId="77777777" w:rsidR="00D614AB" w:rsidRDefault="00D614AB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32" w:type="dxa"/>
            <w:vAlign w:val="center"/>
          </w:tcPr>
          <w:p w14:paraId="0872BA0F" w14:textId="77777777" w:rsidR="00D614AB" w:rsidRDefault="00D614AB">
            <w:pPr>
              <w:jc w:val="center"/>
            </w:pPr>
            <w:r>
              <w:rPr>
                <w:rFonts w:hint="eastAsia"/>
                <w:spacing w:val="105"/>
              </w:rPr>
              <w:t>比</w:t>
            </w:r>
            <w:r>
              <w:rPr>
                <w:rFonts w:hint="eastAsia"/>
              </w:rPr>
              <w:t>較</w:t>
            </w:r>
          </w:p>
          <w:p w14:paraId="3458872D" w14:textId="77777777" w:rsidR="00D614AB" w:rsidRDefault="00D614AB">
            <w:pPr>
              <w:jc w:val="center"/>
            </w:pPr>
          </w:p>
          <w:p w14:paraId="434685E4" w14:textId="77777777" w:rsidR="00D614AB" w:rsidRDefault="00D614AB">
            <w:pPr>
              <w:jc w:val="center"/>
            </w:pPr>
            <w:r>
              <w:rPr>
                <w:rFonts w:hint="eastAsia"/>
              </w:rPr>
              <w:t>①－②</w:t>
            </w:r>
          </w:p>
        </w:tc>
        <w:tc>
          <w:tcPr>
            <w:tcW w:w="951" w:type="dxa"/>
            <w:vAlign w:val="center"/>
          </w:tcPr>
          <w:p w14:paraId="038B4CAE" w14:textId="77777777" w:rsidR="00D614AB" w:rsidRDefault="00D614AB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614AB" w14:paraId="2CF4EAA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0D0D6C42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56FEE79B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0C081807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2D8E7B8B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4E264369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  <w:tr w:rsidR="00D614AB" w14:paraId="17B3A81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4ADB353A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5695D81F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4D91063C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4FA917FE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250A5034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  <w:tr w:rsidR="00D614AB" w14:paraId="27ABC46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62437176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50649B2D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3EA1E8FC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6473EB01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4E0B6EF0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  <w:tr w:rsidR="00D614AB" w14:paraId="441BE28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039A8DBF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5B3C8232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3B5B9FA4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45082A7F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655334C2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  <w:tr w:rsidR="00D614AB" w14:paraId="069395B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7CCE05AB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06BC6CE8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05AAB675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0126667F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3936CE42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  <w:tr w:rsidR="00D614AB" w14:paraId="5A10083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2" w:type="dxa"/>
            <w:vAlign w:val="center"/>
          </w:tcPr>
          <w:p w14:paraId="66E272D4" w14:textId="77777777" w:rsidR="00D614AB" w:rsidRDefault="00D614A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14:paraId="185C0C74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1E568506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783A0A92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65B4899C" w14:textId="77777777" w:rsidR="00D614AB" w:rsidRDefault="00D614AB">
            <w:r>
              <w:rPr>
                <w:rFonts w:hint="eastAsia"/>
              </w:rPr>
              <w:t xml:space="preserve">　</w:t>
            </w:r>
          </w:p>
        </w:tc>
      </w:tr>
    </w:tbl>
    <w:p w14:paraId="34178743" w14:textId="77777777" w:rsidR="00D614AB" w:rsidRDefault="00D614AB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変更収支予算については，変更に係わる部分を二段書きとし，変更前の額を括弧書きで上段に記載すること。</w:t>
      </w:r>
    </w:p>
    <w:p w14:paraId="05ACDD0D" w14:textId="77777777" w:rsidR="00D614AB" w:rsidRDefault="00D614AB"/>
    <w:sectPr w:rsidR="00D614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EB3B" w14:textId="77777777" w:rsidR="00D614AB" w:rsidRDefault="00D614AB">
      <w:r>
        <w:separator/>
      </w:r>
    </w:p>
  </w:endnote>
  <w:endnote w:type="continuationSeparator" w:id="0">
    <w:p w14:paraId="2F1D86DD" w14:textId="77777777" w:rsidR="00D614AB" w:rsidRDefault="00D6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E8AE" w14:textId="77777777" w:rsidR="00D614AB" w:rsidRDefault="00D614AB">
      <w:r>
        <w:separator/>
      </w:r>
    </w:p>
  </w:footnote>
  <w:footnote w:type="continuationSeparator" w:id="0">
    <w:p w14:paraId="3A30066E" w14:textId="77777777" w:rsidR="00D614AB" w:rsidRDefault="00D6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14AB"/>
    <w:rsid w:val="00564606"/>
    <w:rsid w:val="00987091"/>
    <w:rsid w:val="00D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06797"/>
  <w14:defaultImageDpi w14:val="0"/>
  <w15:docId w15:val="{C41B126C-E37B-4394-8457-A79F7E61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鹿倉　愛子</cp:lastModifiedBy>
  <cp:revision>2</cp:revision>
  <dcterms:created xsi:type="dcterms:W3CDTF">2024-12-24T02:04:00Z</dcterms:created>
  <dcterms:modified xsi:type="dcterms:W3CDTF">2024-12-24T02:04:00Z</dcterms:modified>
</cp:coreProperties>
</file>