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44" w:rsidRPr="00E1453C" w:rsidRDefault="00E1453C" w:rsidP="00E1453C">
      <w:pPr>
        <w:jc w:val="center"/>
        <w:rPr>
          <w:sz w:val="28"/>
          <w:szCs w:val="28"/>
        </w:rPr>
      </w:pPr>
      <w:r w:rsidRPr="00E1453C">
        <w:rPr>
          <w:rFonts w:hint="eastAsia"/>
          <w:sz w:val="28"/>
          <w:szCs w:val="28"/>
        </w:rPr>
        <w:t>５年以上継続して耕作する旨の誓約書</w:t>
      </w:r>
    </w:p>
    <w:p w:rsidR="00E1453C" w:rsidRDefault="00E1453C">
      <w:pPr>
        <w:rPr>
          <w:sz w:val="24"/>
          <w:szCs w:val="24"/>
        </w:rPr>
      </w:pPr>
    </w:p>
    <w:p w:rsidR="00E1453C" w:rsidRDefault="00E1453C" w:rsidP="00E145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E1453C" w:rsidRDefault="00E1453C">
      <w:pPr>
        <w:rPr>
          <w:sz w:val="24"/>
          <w:szCs w:val="24"/>
        </w:rPr>
      </w:pPr>
    </w:p>
    <w:p w:rsidR="00E1453C" w:rsidRDefault="00E14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南九州市農業委員会</w:t>
      </w:r>
    </w:p>
    <w:p w:rsidR="00E1453C" w:rsidRDefault="00E14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6C79E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DD54CC">
        <w:rPr>
          <w:rFonts w:hint="eastAsia"/>
          <w:sz w:val="24"/>
          <w:szCs w:val="24"/>
        </w:rPr>
        <w:t>殿</w:t>
      </w:r>
    </w:p>
    <w:p w:rsidR="00E1453C" w:rsidRDefault="00E1453C">
      <w:pPr>
        <w:rPr>
          <w:sz w:val="24"/>
          <w:szCs w:val="24"/>
        </w:rPr>
      </w:pPr>
    </w:p>
    <w:p w:rsidR="00E1453C" w:rsidRPr="004E7926" w:rsidRDefault="00E1453C" w:rsidP="004E7926">
      <w:pPr>
        <w:ind w:firstLineChars="2000" w:firstLine="4800"/>
        <w:jc w:val="left"/>
        <w:rPr>
          <w:sz w:val="24"/>
          <w:szCs w:val="24"/>
        </w:rPr>
      </w:pPr>
      <w:r w:rsidRPr="004E7926">
        <w:rPr>
          <w:rFonts w:hint="eastAsia"/>
          <w:sz w:val="24"/>
          <w:szCs w:val="24"/>
        </w:rPr>
        <w:t xml:space="preserve">住所　　　　　　　　　　　</w:t>
      </w:r>
    </w:p>
    <w:p w:rsidR="00E1453C" w:rsidRPr="004E7926" w:rsidRDefault="00E1453C" w:rsidP="004E7926">
      <w:pPr>
        <w:ind w:firstLineChars="2000" w:firstLine="4800"/>
        <w:rPr>
          <w:sz w:val="24"/>
          <w:szCs w:val="24"/>
        </w:rPr>
      </w:pPr>
      <w:r w:rsidRPr="004E7926">
        <w:rPr>
          <w:rFonts w:hint="eastAsia"/>
          <w:sz w:val="24"/>
          <w:szCs w:val="24"/>
        </w:rPr>
        <w:t>氏名</w:t>
      </w:r>
      <w:r w:rsidR="004E7926">
        <w:rPr>
          <w:rFonts w:hint="eastAsia"/>
          <w:sz w:val="24"/>
          <w:szCs w:val="24"/>
        </w:rPr>
        <w:t xml:space="preserve">　　　　　　　　　　（※）</w:t>
      </w:r>
    </w:p>
    <w:p w:rsidR="00E1453C" w:rsidRDefault="00E1453C">
      <w:pPr>
        <w:rPr>
          <w:sz w:val="24"/>
          <w:szCs w:val="24"/>
        </w:rPr>
      </w:pPr>
    </w:p>
    <w:p w:rsidR="00E1453C" w:rsidRDefault="00E14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私は下記農地の権利取得に当た</w:t>
      </w:r>
      <w:r w:rsidR="002B554E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，</w:t>
      </w:r>
      <w:r w:rsidR="002B554E">
        <w:rPr>
          <w:rFonts w:hint="eastAsia"/>
          <w:sz w:val="24"/>
          <w:szCs w:val="24"/>
        </w:rPr>
        <w:t>下記記載条件を遵守するとともに，</w:t>
      </w:r>
      <w:r>
        <w:rPr>
          <w:rFonts w:hint="eastAsia"/>
          <w:sz w:val="24"/>
          <w:szCs w:val="24"/>
        </w:rPr>
        <w:t>権利取得の日から起算して５年以上農地を耕作することを</w:t>
      </w:r>
      <w:r w:rsidR="002B554E">
        <w:rPr>
          <w:rFonts w:hint="eastAsia"/>
          <w:sz w:val="24"/>
          <w:szCs w:val="24"/>
        </w:rPr>
        <w:t>誓約</w:t>
      </w:r>
      <w:r>
        <w:rPr>
          <w:rFonts w:hint="eastAsia"/>
          <w:sz w:val="24"/>
          <w:szCs w:val="24"/>
        </w:rPr>
        <w:t>します。</w:t>
      </w:r>
    </w:p>
    <w:p w:rsidR="00E1453C" w:rsidRDefault="00E1453C">
      <w:pPr>
        <w:rPr>
          <w:sz w:val="24"/>
          <w:szCs w:val="24"/>
        </w:rPr>
      </w:pPr>
    </w:p>
    <w:p w:rsidR="00E1453C" w:rsidRDefault="00E1453C" w:rsidP="00E145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1453C" w:rsidRDefault="00E1453C">
      <w:pPr>
        <w:rPr>
          <w:sz w:val="24"/>
          <w:szCs w:val="24"/>
        </w:rPr>
      </w:pPr>
    </w:p>
    <w:p w:rsidR="00E1453C" w:rsidRDefault="00E14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土地の表示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440"/>
        <w:gridCol w:w="1620"/>
        <w:gridCol w:w="720"/>
        <w:gridCol w:w="1620"/>
      </w:tblGrid>
      <w:tr w:rsidR="00E1453C" w:rsidTr="00E1453C">
        <w:tc>
          <w:tcPr>
            <w:tcW w:w="1615" w:type="dxa"/>
          </w:tcPr>
          <w:p w:rsidR="00E1453C" w:rsidRDefault="00E1453C" w:rsidP="00E14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</w:t>
            </w:r>
          </w:p>
          <w:p w:rsidR="00E1453C" w:rsidRDefault="00E1453C" w:rsidP="00E14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3C" w:rsidRDefault="00E1453C" w:rsidP="00E14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440" w:type="dxa"/>
          </w:tcPr>
          <w:p w:rsidR="00E1453C" w:rsidRDefault="00E1453C" w:rsidP="00E14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620" w:type="dxa"/>
          </w:tcPr>
          <w:p w:rsidR="00E1453C" w:rsidRDefault="00E1453C" w:rsidP="00E14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720" w:type="dxa"/>
          </w:tcPr>
          <w:p w:rsidR="00E1453C" w:rsidRDefault="00E1453C" w:rsidP="00E14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620" w:type="dxa"/>
          </w:tcPr>
          <w:p w:rsidR="00E1453C" w:rsidRDefault="00E1453C" w:rsidP="00E14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地積（㎡）</w:t>
            </w:r>
          </w:p>
        </w:tc>
      </w:tr>
      <w:tr w:rsidR="00E1453C" w:rsidTr="00E1453C">
        <w:tc>
          <w:tcPr>
            <w:tcW w:w="1615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  <w:p w:rsidR="00E1453C" w:rsidRDefault="00E1453C">
            <w:pPr>
              <w:rPr>
                <w:sz w:val="24"/>
                <w:szCs w:val="24"/>
              </w:rPr>
            </w:pPr>
          </w:p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</w:tr>
      <w:tr w:rsidR="00E1453C" w:rsidTr="00E1453C">
        <w:tc>
          <w:tcPr>
            <w:tcW w:w="1615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  <w:p w:rsidR="00E1453C" w:rsidRDefault="00E1453C">
            <w:pPr>
              <w:rPr>
                <w:sz w:val="24"/>
                <w:szCs w:val="24"/>
              </w:rPr>
            </w:pPr>
          </w:p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</w:tr>
      <w:tr w:rsidR="00E1453C" w:rsidTr="00E1453C">
        <w:tc>
          <w:tcPr>
            <w:tcW w:w="1615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  <w:p w:rsidR="00E1453C" w:rsidRDefault="00E1453C">
            <w:pPr>
              <w:rPr>
                <w:sz w:val="24"/>
                <w:szCs w:val="24"/>
              </w:rPr>
            </w:pPr>
          </w:p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</w:tr>
      <w:tr w:rsidR="00E1453C" w:rsidTr="00E1453C">
        <w:tc>
          <w:tcPr>
            <w:tcW w:w="1615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  <w:p w:rsidR="00E1453C" w:rsidRDefault="00E1453C">
            <w:pPr>
              <w:rPr>
                <w:sz w:val="24"/>
                <w:szCs w:val="24"/>
              </w:rPr>
            </w:pPr>
          </w:p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3C" w:rsidRDefault="00E1453C">
            <w:pPr>
              <w:rPr>
                <w:sz w:val="24"/>
                <w:szCs w:val="24"/>
              </w:rPr>
            </w:pPr>
          </w:p>
        </w:tc>
      </w:tr>
    </w:tbl>
    <w:p w:rsidR="00E1453C" w:rsidRPr="002B554E" w:rsidRDefault="002B554E">
      <w:pPr>
        <w:rPr>
          <w:szCs w:val="21"/>
        </w:rPr>
      </w:pPr>
      <w:r w:rsidRPr="002B554E">
        <w:rPr>
          <w:rFonts w:hint="eastAsia"/>
          <w:szCs w:val="21"/>
        </w:rPr>
        <w:t>（権利取得に係る条件）</w:t>
      </w:r>
    </w:p>
    <w:p w:rsidR="00E1453C" w:rsidRPr="007B7BF2" w:rsidRDefault="00036DD5" w:rsidP="007B7BF2">
      <w:pPr>
        <w:pStyle w:val="ae"/>
        <w:numPr>
          <w:ilvl w:val="0"/>
          <w:numId w:val="1"/>
        </w:numPr>
        <w:ind w:leftChars="0"/>
        <w:rPr>
          <w:szCs w:val="21"/>
        </w:rPr>
      </w:pPr>
      <w:r w:rsidRPr="007B7BF2">
        <w:rPr>
          <w:rFonts w:hint="eastAsia"/>
          <w:szCs w:val="21"/>
        </w:rPr>
        <w:t>農地の</w:t>
      </w:r>
      <w:r w:rsidR="002B554E" w:rsidRPr="007B7BF2">
        <w:rPr>
          <w:rFonts w:hint="eastAsia"/>
          <w:szCs w:val="21"/>
        </w:rPr>
        <w:t>権利取得</w:t>
      </w:r>
      <w:r w:rsidRPr="007B7BF2">
        <w:rPr>
          <w:rFonts w:hint="eastAsia"/>
          <w:szCs w:val="21"/>
        </w:rPr>
        <w:t>は，農地法第３条第１項許可申請によ</w:t>
      </w:r>
      <w:r w:rsidR="002B554E" w:rsidRPr="007B7BF2">
        <w:rPr>
          <w:rFonts w:hint="eastAsia"/>
          <w:szCs w:val="21"/>
        </w:rPr>
        <w:t>り，</w:t>
      </w:r>
      <w:r w:rsidRPr="007B7BF2">
        <w:rPr>
          <w:rFonts w:hint="eastAsia"/>
          <w:szCs w:val="21"/>
        </w:rPr>
        <w:t>総会</w:t>
      </w:r>
      <w:r w:rsidR="002B554E" w:rsidRPr="007B7BF2">
        <w:rPr>
          <w:rFonts w:hint="eastAsia"/>
          <w:szCs w:val="21"/>
        </w:rPr>
        <w:t>議決後</w:t>
      </w:r>
      <w:r w:rsidRPr="007B7BF2">
        <w:rPr>
          <w:rFonts w:hint="eastAsia"/>
          <w:szCs w:val="21"/>
        </w:rPr>
        <w:t>とする。</w:t>
      </w:r>
    </w:p>
    <w:p w:rsidR="00E1453C" w:rsidRPr="002B554E" w:rsidRDefault="007B7BF2" w:rsidP="00036D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②</w:t>
      </w:r>
      <w:r w:rsidR="00036DD5" w:rsidRPr="002B554E">
        <w:rPr>
          <w:rFonts w:hint="eastAsia"/>
          <w:szCs w:val="21"/>
        </w:rPr>
        <w:t>相続等により所有権の移転があった場合には，所有権の移転を受けた者がこの誓約書に定める義務を継承する。</w:t>
      </w:r>
    </w:p>
    <w:p w:rsidR="00E1453C" w:rsidRPr="002B554E" w:rsidRDefault="007B7BF2" w:rsidP="002B554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③</w:t>
      </w:r>
      <w:r w:rsidR="00036DD5" w:rsidRPr="002B554E">
        <w:rPr>
          <w:rFonts w:hint="eastAsia"/>
          <w:szCs w:val="21"/>
        </w:rPr>
        <w:t>誓約書に定める期間内は</w:t>
      </w:r>
      <w:r w:rsidR="00700AF0">
        <w:rPr>
          <w:rFonts w:hint="eastAsia"/>
          <w:szCs w:val="21"/>
        </w:rPr>
        <w:t>，特別な事情の変化がある場合を除いて</w:t>
      </w:r>
      <w:r w:rsidR="00036DD5" w:rsidRPr="002B554E">
        <w:rPr>
          <w:rFonts w:hint="eastAsia"/>
          <w:szCs w:val="21"/>
        </w:rPr>
        <w:t>所有権移転及び農地転用は</w:t>
      </w:r>
      <w:r w:rsidR="002B554E" w:rsidRPr="002B554E">
        <w:rPr>
          <w:rFonts w:hint="eastAsia"/>
          <w:szCs w:val="21"/>
        </w:rPr>
        <w:t>認めない。</w:t>
      </w:r>
      <w:bookmarkStart w:id="0" w:name="_GoBack"/>
      <w:bookmarkEnd w:id="0"/>
    </w:p>
    <w:p w:rsidR="00036DD5" w:rsidRPr="00577C29" w:rsidRDefault="004E7926">
      <w:pPr>
        <w:rPr>
          <w:szCs w:val="21"/>
        </w:rPr>
      </w:pPr>
      <w:r>
        <w:rPr>
          <w:rFonts w:hint="eastAsia"/>
          <w:szCs w:val="21"/>
        </w:rPr>
        <w:t>※届出者の氏名の記載を自署する場合においては，押印を省略することができます。</w:t>
      </w:r>
    </w:p>
    <w:sectPr w:rsidR="00036DD5" w:rsidRPr="00577C29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CC" w:rsidRDefault="00DD54CC" w:rsidP="00DD54CC">
      <w:r>
        <w:separator/>
      </w:r>
    </w:p>
  </w:endnote>
  <w:endnote w:type="continuationSeparator" w:id="0">
    <w:p w:rsidR="00DD54CC" w:rsidRDefault="00DD54CC" w:rsidP="00DD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CC" w:rsidRDefault="00DD54CC" w:rsidP="00DD54CC">
      <w:r>
        <w:separator/>
      </w:r>
    </w:p>
  </w:footnote>
  <w:footnote w:type="continuationSeparator" w:id="0">
    <w:p w:rsidR="00DD54CC" w:rsidRDefault="00DD54CC" w:rsidP="00DD5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4A9C"/>
    <w:multiLevelType w:val="hybridMultilevel"/>
    <w:tmpl w:val="B52AA7B0"/>
    <w:lvl w:ilvl="0" w:tplc="C290A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3C"/>
    <w:rsid w:val="00036DD5"/>
    <w:rsid w:val="002B554E"/>
    <w:rsid w:val="004E7926"/>
    <w:rsid w:val="00577C29"/>
    <w:rsid w:val="006C79E6"/>
    <w:rsid w:val="00700AF0"/>
    <w:rsid w:val="007B2348"/>
    <w:rsid w:val="007B7BF2"/>
    <w:rsid w:val="008D5244"/>
    <w:rsid w:val="00DD54CC"/>
    <w:rsid w:val="00E1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BE0B372-43A3-4F8C-B25B-9BFBE046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E1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77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77C2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D54C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D54CC"/>
  </w:style>
  <w:style w:type="paragraph" w:styleId="af6">
    <w:name w:val="footer"/>
    <w:basedOn w:val="a"/>
    <w:link w:val="af7"/>
    <w:uiPriority w:val="99"/>
    <w:unhideWhenUsed/>
    <w:rsid w:val="00DD54C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D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7588-0454-4035-B42E-4E245855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局長</dc:creator>
  <cp:keywords/>
  <dc:description/>
  <cp:lastModifiedBy>農地係</cp:lastModifiedBy>
  <cp:revision>4</cp:revision>
  <cp:lastPrinted>2023-03-23T07:39:00Z</cp:lastPrinted>
  <dcterms:created xsi:type="dcterms:W3CDTF">2023-03-23T05:15:00Z</dcterms:created>
  <dcterms:modified xsi:type="dcterms:W3CDTF">2023-03-27T06:45:00Z</dcterms:modified>
</cp:coreProperties>
</file>