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42E6" w14:textId="77777777" w:rsidR="005F7A21" w:rsidRPr="005F7A21" w:rsidRDefault="005F7A21" w:rsidP="005F7A21">
      <w:pPr>
        <w:rPr>
          <w:rFonts w:hAnsi="ＭＳ 明朝"/>
        </w:rPr>
      </w:pPr>
      <w:r w:rsidRPr="005F7A21">
        <w:rPr>
          <w:rFonts w:hAnsi="ＭＳ 明朝" w:hint="eastAsia"/>
        </w:rPr>
        <w:t>第９号様式</w:t>
      </w:r>
      <w:r w:rsidRPr="005F7A21">
        <w:rPr>
          <w:rFonts w:hAnsi="ＭＳ 明朝"/>
        </w:rPr>
        <w:t>(</w:t>
      </w:r>
      <w:r w:rsidRPr="005F7A21">
        <w:rPr>
          <w:rFonts w:hAnsi="ＭＳ 明朝" w:hint="eastAsia"/>
        </w:rPr>
        <w:t>第14条関係</w:t>
      </w:r>
      <w:r w:rsidRPr="005F7A21">
        <w:rPr>
          <w:rFonts w:hAnsi="ＭＳ 明朝"/>
        </w:rPr>
        <w:t>)</w:t>
      </w:r>
    </w:p>
    <w:p w14:paraId="79CD4BFD" w14:textId="77777777" w:rsidR="005F7A21" w:rsidRPr="005F7A21" w:rsidRDefault="005F7A21" w:rsidP="005F7A21">
      <w:pPr>
        <w:jc w:val="right"/>
        <w:rPr>
          <w:rFonts w:hAnsi="ＭＳ 明朝"/>
        </w:rPr>
      </w:pPr>
      <w:r w:rsidRPr="005F7A21">
        <w:rPr>
          <w:rFonts w:hAnsi="ＭＳ 明朝" w:hint="eastAsia"/>
          <w:spacing w:val="49"/>
          <w:kern w:val="0"/>
          <w:fitText w:val="2948" w:id="-1544805120"/>
        </w:rPr>
        <w:t>〇〇〇第〇〇〇〇</w:t>
      </w:r>
      <w:r w:rsidRPr="005F7A21">
        <w:rPr>
          <w:rFonts w:hAnsi="ＭＳ 明朝" w:hint="eastAsia"/>
          <w:spacing w:val="2"/>
          <w:kern w:val="0"/>
          <w:fitText w:val="2948" w:id="-1544805120"/>
        </w:rPr>
        <w:t>号</w:t>
      </w:r>
      <w:r w:rsidRPr="005F7A21">
        <w:rPr>
          <w:rFonts w:hAnsi="ＭＳ 明朝" w:hint="eastAsia"/>
        </w:rPr>
        <w:t xml:space="preserve">　　</w:t>
      </w:r>
    </w:p>
    <w:p w14:paraId="53E93254" w14:textId="77777777" w:rsidR="005F7A21" w:rsidRPr="005F7A21" w:rsidRDefault="005F7A21" w:rsidP="005F7A21">
      <w:pPr>
        <w:jc w:val="right"/>
        <w:rPr>
          <w:rFonts w:hAnsi="ＭＳ 明朝"/>
        </w:rPr>
      </w:pPr>
      <w:r w:rsidRPr="005F7A21">
        <w:rPr>
          <w:rFonts w:hAnsi="ＭＳ 明朝" w:hint="eastAsia"/>
        </w:rPr>
        <w:t xml:space="preserve">令和〇〇年〇〇月〇〇日　　</w:t>
      </w:r>
    </w:p>
    <w:p w14:paraId="343C9F73" w14:textId="77777777" w:rsidR="005F7A21" w:rsidRPr="005F7A21" w:rsidRDefault="005F7A21" w:rsidP="005F7A21">
      <w:pPr>
        <w:rPr>
          <w:rFonts w:hAnsi="ＭＳ 明朝"/>
        </w:rPr>
      </w:pPr>
    </w:p>
    <w:p w14:paraId="14BDDDF0" w14:textId="67AAA7C6" w:rsidR="005F7A21" w:rsidRPr="005F7A21" w:rsidRDefault="005F7A21" w:rsidP="005F7A21">
      <w:pPr>
        <w:rPr>
          <w:rFonts w:hAnsi="ＭＳ 明朝"/>
        </w:rPr>
      </w:pPr>
      <w:r w:rsidRPr="005F7A21">
        <w:rPr>
          <w:rFonts w:hAnsi="ＭＳ 明朝" w:hint="eastAsia"/>
        </w:rPr>
        <w:t xml:space="preserve">　南九州市長　</w:t>
      </w:r>
      <w:r w:rsidR="00D86BE9">
        <w:rPr>
          <w:rFonts w:hAnsi="ＭＳ 明朝" w:hint="eastAsia"/>
        </w:rPr>
        <w:t>塗木　弘幸</w:t>
      </w:r>
      <w:r w:rsidRPr="005F7A21">
        <w:rPr>
          <w:rFonts w:hAnsi="ＭＳ 明朝" w:hint="eastAsia"/>
        </w:rPr>
        <w:t xml:space="preserve">　様</w:t>
      </w:r>
    </w:p>
    <w:p w14:paraId="52F80DE3" w14:textId="77777777" w:rsidR="005F7A21" w:rsidRPr="005F7A21" w:rsidRDefault="005F7A21" w:rsidP="005F7A21">
      <w:pPr>
        <w:rPr>
          <w:rFonts w:hAnsi="ＭＳ 明朝"/>
        </w:rPr>
      </w:pPr>
    </w:p>
    <w:p w14:paraId="1139A52B" w14:textId="7852613B" w:rsidR="005F7A21" w:rsidRPr="005F7A21" w:rsidRDefault="005F7A21" w:rsidP="005F7A21">
      <w:pPr>
        <w:jc w:val="right"/>
        <w:rPr>
          <w:rFonts w:hAnsi="ＭＳ 明朝"/>
        </w:rPr>
      </w:pPr>
      <w:r w:rsidRPr="005F7A21">
        <w:rPr>
          <w:rFonts w:hAnsi="ＭＳ 明朝" w:hint="eastAsia"/>
        </w:rPr>
        <w:t xml:space="preserve">補助事業者名　　〇〇〇〇〇　　　　　</w:t>
      </w:r>
      <w:r w:rsidR="00F778B0">
        <w:rPr>
          <w:rFonts w:hAnsi="ＭＳ 明朝" w:hint="eastAsia"/>
        </w:rPr>
        <w:t xml:space="preserve">　　　</w:t>
      </w:r>
    </w:p>
    <w:p w14:paraId="0259200E" w14:textId="77777777" w:rsidR="00F778B0" w:rsidRPr="005F7A21" w:rsidRDefault="00F778B0" w:rsidP="00F778B0">
      <w:pPr>
        <w:rPr>
          <w:rFonts w:hAnsi="ＭＳ 明朝"/>
          <w:sz w:val="28"/>
        </w:rPr>
      </w:pPr>
    </w:p>
    <w:p w14:paraId="4FC615BC" w14:textId="77777777" w:rsidR="005F7A21" w:rsidRPr="005F7A21" w:rsidRDefault="005F7A21" w:rsidP="005F7A21">
      <w:pPr>
        <w:jc w:val="center"/>
        <w:rPr>
          <w:rFonts w:hAnsi="ＭＳ 明朝"/>
        </w:rPr>
      </w:pPr>
      <w:r w:rsidRPr="005F7A21">
        <w:rPr>
          <w:rFonts w:hAnsi="ＭＳ 明朝" w:hint="eastAsia"/>
        </w:rPr>
        <w:t>補助事業等実績報告書</w:t>
      </w:r>
    </w:p>
    <w:p w14:paraId="7D3C9E97" w14:textId="77777777" w:rsidR="005F7A21" w:rsidRPr="005F7A21" w:rsidRDefault="005F7A21" w:rsidP="005F7A21">
      <w:pPr>
        <w:jc w:val="center"/>
        <w:rPr>
          <w:rFonts w:hAnsi="ＭＳ 明朝"/>
        </w:rPr>
      </w:pPr>
    </w:p>
    <w:p w14:paraId="199D0A22" w14:textId="7B2A2116" w:rsidR="005F7A21" w:rsidRPr="005F7A21" w:rsidRDefault="005F7A21" w:rsidP="005F7A21">
      <w:pPr>
        <w:ind w:firstLineChars="100" w:firstLine="268"/>
        <w:rPr>
          <w:rFonts w:hAnsi="ＭＳ 明朝"/>
        </w:rPr>
      </w:pPr>
      <w:r w:rsidRPr="005F7A21">
        <w:rPr>
          <w:rFonts w:hAnsi="ＭＳ 明朝" w:hint="eastAsia"/>
        </w:rPr>
        <w:t>令和〇〇年〇〇月〇〇日付け南九〇第〇〇〇号の交付決定通知に基づき，令和</w:t>
      </w:r>
      <w:r w:rsidR="00D86BE9">
        <w:rPr>
          <w:rFonts w:hAnsi="ＭＳ 明朝" w:hint="eastAsia"/>
        </w:rPr>
        <w:t>７</w:t>
      </w:r>
      <w:r w:rsidRPr="005F7A21">
        <w:rPr>
          <w:rFonts w:hAnsi="ＭＳ 明朝" w:hint="eastAsia"/>
        </w:rPr>
        <w:t>年度</w:t>
      </w:r>
      <w:r w:rsidR="00D86BE9">
        <w:rPr>
          <w:rFonts w:hAnsi="ＭＳ 明朝" w:hint="eastAsia"/>
        </w:rPr>
        <w:t>南九州市地球温暖化対策</w:t>
      </w:r>
      <w:r w:rsidRPr="005F7A21">
        <w:rPr>
          <w:rFonts w:hAnsi="ＭＳ 明朝" w:hint="eastAsia"/>
        </w:rPr>
        <w:t>事業を実施したので，南九州市補助金等交付規則第14条の規定により，関係書類を添えてその実績を報告します。</w:t>
      </w:r>
    </w:p>
    <w:p w14:paraId="389A76D2" w14:textId="77777777" w:rsidR="005F7A21" w:rsidRPr="005F7A21" w:rsidRDefault="005F7A21" w:rsidP="005F7A21">
      <w:pPr>
        <w:jc w:val="center"/>
        <w:rPr>
          <w:rFonts w:hAnsi="ＭＳ 明朝"/>
        </w:rPr>
      </w:pPr>
    </w:p>
    <w:p w14:paraId="6EBAC1ED" w14:textId="08B3A91D" w:rsidR="004A7F1E" w:rsidRPr="00B63AA8" w:rsidRDefault="005F7A21" w:rsidP="00E935E5">
      <w:r>
        <w:br w:type="page"/>
      </w:r>
    </w:p>
    <w:p w14:paraId="18CD202C" w14:textId="0DAE9936" w:rsidR="005F7A21" w:rsidRPr="004A7F1E" w:rsidRDefault="005F7A21">
      <w:pPr>
        <w:widowControl/>
        <w:wordWrap/>
        <w:overflowPunct/>
        <w:autoSpaceDE/>
        <w:autoSpaceDN/>
        <w:jc w:val="left"/>
      </w:pPr>
    </w:p>
    <w:sectPr w:rsidR="005F7A21" w:rsidRPr="004A7F1E" w:rsidSect="000978A7">
      <w:pgSz w:w="11906" w:h="16838" w:code="9"/>
      <w:pgMar w:top="1134" w:right="1134" w:bottom="1134" w:left="1134" w:header="284" w:footer="284"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7527" w14:textId="77777777" w:rsidR="00DA72BA" w:rsidRDefault="00DA72BA">
      <w:r>
        <w:separator/>
      </w:r>
    </w:p>
  </w:endnote>
  <w:endnote w:type="continuationSeparator" w:id="0">
    <w:p w14:paraId="6DE2865C" w14:textId="77777777" w:rsidR="00DA72BA" w:rsidRDefault="00DA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DE81" w14:textId="77777777" w:rsidR="00DA72BA" w:rsidRDefault="00DA72BA">
      <w:r>
        <w:separator/>
      </w:r>
    </w:p>
  </w:footnote>
  <w:footnote w:type="continuationSeparator" w:id="0">
    <w:p w14:paraId="657FF587" w14:textId="77777777" w:rsidR="00DA72BA" w:rsidRDefault="00DA7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defaultTabStop w:val="851"/>
  <w:drawingGridHorizontalSpacing w:val="134"/>
  <w:drawingGridVerticalSpacing w:val="202"/>
  <w:displayHorizontalDrawingGridEvery w:val="2"/>
  <w:displayVerticalDrawingGridEvery w:val="2"/>
  <w:characterSpacingControl w:val="doNotCompress"/>
  <w:strictFirstAndLastChars/>
  <w:hdrShapeDefaults>
    <o:shapedefaults v:ext="edit" spidmax="512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44"/>
    <w:rsid w:val="000978A7"/>
    <w:rsid w:val="00113392"/>
    <w:rsid w:val="002B6916"/>
    <w:rsid w:val="00364224"/>
    <w:rsid w:val="004619EB"/>
    <w:rsid w:val="004A7F1E"/>
    <w:rsid w:val="005F3CD3"/>
    <w:rsid w:val="005F7A21"/>
    <w:rsid w:val="007B0917"/>
    <w:rsid w:val="0083216A"/>
    <w:rsid w:val="00841478"/>
    <w:rsid w:val="00931472"/>
    <w:rsid w:val="009757C7"/>
    <w:rsid w:val="00A47E1E"/>
    <w:rsid w:val="00A82784"/>
    <w:rsid w:val="00AF66CB"/>
    <w:rsid w:val="00B06150"/>
    <w:rsid w:val="00B449AF"/>
    <w:rsid w:val="00B453D1"/>
    <w:rsid w:val="00B63AA8"/>
    <w:rsid w:val="00C20AD4"/>
    <w:rsid w:val="00C656DE"/>
    <w:rsid w:val="00C81C44"/>
    <w:rsid w:val="00D40B75"/>
    <w:rsid w:val="00D86BE9"/>
    <w:rsid w:val="00DA72BA"/>
    <w:rsid w:val="00DB4323"/>
    <w:rsid w:val="00E33821"/>
    <w:rsid w:val="00E77CDC"/>
    <w:rsid w:val="00E908B3"/>
    <w:rsid w:val="00E935E5"/>
    <w:rsid w:val="00EC7015"/>
    <w:rsid w:val="00EE2A6A"/>
    <w:rsid w:val="00F778B0"/>
    <w:rsid w:val="00FD1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colormenu v:ext="edit" fillcolor="none" strokecolor="none"/>
    </o:shapedefaults>
    <o:shapelayout v:ext="edit">
      <o:idmap v:ext="edit" data="1"/>
    </o:shapelayout>
  </w:shapeDefaults>
  <w:decimalSymbol w:val="."/>
  <w:listSeparator w:val=","/>
  <w14:docId w14:val="07C36C96"/>
  <w14:defaultImageDpi w14:val="0"/>
  <w15:docId w15:val="{6D82A8C3-6799-40E2-B04E-359AEC16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8A7"/>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paragraph" w:styleId="a7">
    <w:name w:val="Note Heading"/>
    <w:basedOn w:val="a"/>
    <w:next w:val="a"/>
    <w:link w:val="a8"/>
    <w:uiPriority w:val="99"/>
    <w:unhideWhenUsed/>
    <w:rsid w:val="002B6916"/>
    <w:pPr>
      <w:jc w:val="center"/>
    </w:pPr>
  </w:style>
  <w:style w:type="character" w:customStyle="1" w:styleId="a8">
    <w:name w:val="記 (文字)"/>
    <w:basedOn w:val="a0"/>
    <w:link w:val="a7"/>
    <w:uiPriority w:val="99"/>
    <w:rsid w:val="002B6916"/>
    <w:rPr>
      <w:rFonts w:ascii="ＭＳ 明朝"/>
      <w:kern w:val="2"/>
      <w:sz w:val="24"/>
    </w:rPr>
  </w:style>
  <w:style w:type="paragraph" w:styleId="a9">
    <w:name w:val="Closing"/>
    <w:basedOn w:val="a"/>
    <w:link w:val="aa"/>
    <w:uiPriority w:val="99"/>
    <w:unhideWhenUsed/>
    <w:rsid w:val="002B6916"/>
    <w:pPr>
      <w:jc w:val="right"/>
    </w:pPr>
  </w:style>
  <w:style w:type="character" w:customStyle="1" w:styleId="aa">
    <w:name w:val="結語 (文字)"/>
    <w:basedOn w:val="a0"/>
    <w:link w:val="a9"/>
    <w:uiPriority w:val="99"/>
    <w:rsid w:val="002B6916"/>
    <w:rPr>
      <w:rFonts w:ascii="ＭＳ 明朝"/>
      <w:kern w:val="2"/>
      <w:sz w:val="24"/>
    </w:rPr>
  </w:style>
  <w:style w:type="paragraph" w:styleId="ab">
    <w:name w:val="Balloon Text"/>
    <w:basedOn w:val="a"/>
    <w:link w:val="ac"/>
    <w:uiPriority w:val="99"/>
    <w:semiHidden/>
    <w:unhideWhenUsed/>
    <w:rsid w:val="00FD1C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C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L002\&#12487;&#12473;&#12463;&#12488;&#12483;&#12503;\&#38651;&#23376;&#26356;&#26032;\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74</TotalTime>
  <Pages>2</Pages>
  <Words>163</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平木塲　幸士</cp:lastModifiedBy>
  <cp:revision>26</cp:revision>
  <cp:lastPrinted>2022-03-10T08:36:00Z</cp:lastPrinted>
  <dcterms:created xsi:type="dcterms:W3CDTF">2021-03-02T04:29:00Z</dcterms:created>
  <dcterms:modified xsi:type="dcterms:W3CDTF">2025-04-28T02:12:00Z</dcterms:modified>
</cp:coreProperties>
</file>