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4356" w14:textId="77777777" w:rsidR="003B5460" w:rsidRPr="003830D3" w:rsidRDefault="003B5460" w:rsidP="003B5460">
      <w:r w:rsidRPr="003830D3">
        <w:rPr>
          <w:rFonts w:hint="eastAsia"/>
        </w:rPr>
        <w:t>第</w:t>
      </w:r>
      <w:r w:rsidRPr="003830D3">
        <w:t>11</w:t>
      </w:r>
      <w:r w:rsidRPr="003830D3">
        <w:rPr>
          <w:rFonts w:hint="eastAsia"/>
        </w:rPr>
        <w:t>号様式</w:t>
      </w:r>
      <w:r>
        <w:rPr>
          <w:rFonts w:hint="eastAsia"/>
        </w:rPr>
        <w:t>（</w:t>
      </w:r>
      <w:r w:rsidRPr="003830D3">
        <w:rPr>
          <w:rFonts w:hint="eastAsia"/>
        </w:rPr>
        <w:t>第</w:t>
      </w:r>
      <w:r w:rsidRPr="003830D3">
        <w:t>17</w:t>
      </w:r>
      <w:r w:rsidRPr="003830D3">
        <w:rPr>
          <w:rFonts w:hint="eastAsia"/>
        </w:rPr>
        <w:t>条関係</w:t>
      </w:r>
      <w:r>
        <w:rPr>
          <w:rFonts w:hint="eastAsia"/>
        </w:rPr>
        <w:t>）</w:t>
      </w:r>
    </w:p>
    <w:p w14:paraId="68A408FD" w14:textId="77777777" w:rsidR="003B5460" w:rsidRPr="003830D3" w:rsidRDefault="003B5460" w:rsidP="003B5460"/>
    <w:p w14:paraId="77F9CE70" w14:textId="77777777" w:rsidR="003B5460" w:rsidRPr="003830D3" w:rsidRDefault="003B5460" w:rsidP="003B5460">
      <w:pPr>
        <w:jc w:val="center"/>
      </w:pPr>
      <w:r w:rsidRPr="003830D3">
        <w:rPr>
          <w:rFonts w:hint="eastAsia"/>
          <w:spacing w:val="210"/>
        </w:rPr>
        <w:t>請求</w:t>
      </w:r>
      <w:r w:rsidRPr="003830D3">
        <w:rPr>
          <w:rFonts w:hint="eastAsia"/>
        </w:rPr>
        <w:t>書</w:t>
      </w:r>
    </w:p>
    <w:p w14:paraId="45719A8B" w14:textId="77777777" w:rsidR="003B5460" w:rsidRPr="003830D3" w:rsidRDefault="003B5460" w:rsidP="003B5460"/>
    <w:p w14:paraId="3242AA14" w14:textId="77777777" w:rsidR="003B5460" w:rsidRPr="001510B2" w:rsidRDefault="003B5460" w:rsidP="003B5460">
      <w:r>
        <w:rPr>
          <w:rFonts w:hint="eastAsia"/>
        </w:rPr>
        <w:t xml:space="preserve">　金</w:t>
      </w:r>
      <w:r w:rsidRPr="001510B2">
        <w:rPr>
          <w:rFonts w:hint="eastAsia"/>
        </w:rPr>
        <w:t>〇〇〇〇〇〇円</w:t>
      </w:r>
    </w:p>
    <w:p w14:paraId="4283841A" w14:textId="77777777" w:rsidR="003B5460" w:rsidRPr="001510B2" w:rsidRDefault="003B5460" w:rsidP="003B5460"/>
    <w:p w14:paraId="4A6FB42F" w14:textId="210D91A8" w:rsidR="003B5460" w:rsidRPr="001510B2" w:rsidRDefault="003B5460" w:rsidP="003B5460">
      <w:r w:rsidRPr="001510B2">
        <w:rPr>
          <w:rFonts w:hint="eastAsia"/>
        </w:rPr>
        <w:t xml:space="preserve">　ただし，令和〇〇年〇〇月〇〇日付け南九〇第〇〇〇号の補助金等交付</w:t>
      </w:r>
      <w:r w:rsidRPr="00510026">
        <w:rPr>
          <w:rFonts w:hint="eastAsia"/>
          <w:strike/>
        </w:rPr>
        <w:t>決定</w:t>
      </w:r>
      <w:r w:rsidRPr="00510026">
        <w:rPr>
          <w:strike/>
        </w:rPr>
        <w:t>(</w:t>
      </w:r>
      <w:r w:rsidRPr="001510B2">
        <w:rPr>
          <w:rFonts w:hint="eastAsia"/>
        </w:rPr>
        <w:t>確定</w:t>
      </w:r>
      <w:r w:rsidRPr="00510026">
        <w:rPr>
          <w:strike/>
        </w:rPr>
        <w:t>)</w:t>
      </w:r>
      <w:r w:rsidRPr="001510B2">
        <w:rPr>
          <w:rFonts w:hint="eastAsia"/>
        </w:rPr>
        <w:t>通知書に基づく令和</w:t>
      </w:r>
      <w:r w:rsidR="00734D9C">
        <w:rPr>
          <w:rFonts w:hint="eastAsia"/>
        </w:rPr>
        <w:t>８</w:t>
      </w:r>
      <w:r w:rsidRPr="001510B2">
        <w:rPr>
          <w:rFonts w:hint="eastAsia"/>
        </w:rPr>
        <w:t>年度</w:t>
      </w:r>
      <w:r w:rsidR="00554890">
        <w:rPr>
          <w:rFonts w:hint="eastAsia"/>
        </w:rPr>
        <w:t>南九州市地球温暖化対策</w:t>
      </w:r>
      <w:r w:rsidRPr="001510B2">
        <w:rPr>
          <w:rFonts w:hint="eastAsia"/>
        </w:rPr>
        <w:t>事業補助金等</w:t>
      </w:r>
    </w:p>
    <w:p w14:paraId="3A6047A4" w14:textId="77777777" w:rsidR="003B5460" w:rsidRPr="003830D3" w:rsidRDefault="003B5460" w:rsidP="003B5460">
      <w:r w:rsidRPr="003830D3">
        <w:rPr>
          <w:rFonts w:hint="eastAsia"/>
        </w:rPr>
        <w:t xml:space="preserve">　上記のとおり請求します。</w:t>
      </w:r>
    </w:p>
    <w:p w14:paraId="1AA92CE1" w14:textId="77777777" w:rsidR="003B5460" w:rsidRPr="003830D3" w:rsidRDefault="003B5460" w:rsidP="003B5460"/>
    <w:p w14:paraId="672B8675" w14:textId="77777777" w:rsidR="003B5460" w:rsidRPr="001510B2" w:rsidRDefault="003B5460" w:rsidP="003B5460">
      <w:r>
        <w:rPr>
          <w:rFonts w:hint="eastAsia"/>
        </w:rPr>
        <w:t xml:space="preserve">　　令</w:t>
      </w:r>
      <w:r w:rsidRPr="001510B2">
        <w:rPr>
          <w:rFonts w:hint="eastAsia"/>
        </w:rPr>
        <w:t>和〇〇年〇〇月〇〇日</w:t>
      </w:r>
    </w:p>
    <w:p w14:paraId="0BD224BA" w14:textId="77777777" w:rsidR="003B5460" w:rsidRPr="003830D3" w:rsidRDefault="003B5460" w:rsidP="003B5460"/>
    <w:p w14:paraId="17D7AE77" w14:textId="77777777" w:rsidR="003B5460" w:rsidRPr="003830D3" w:rsidRDefault="003B5460" w:rsidP="003B5460"/>
    <w:p w14:paraId="484CDC3A" w14:textId="77777777" w:rsidR="003B5460" w:rsidRPr="001510B2" w:rsidRDefault="003B5460" w:rsidP="003B5460">
      <w:pPr>
        <w:jc w:val="right"/>
      </w:pPr>
      <w:r>
        <w:rPr>
          <w:rFonts w:hint="eastAsia"/>
        </w:rPr>
        <w:t xml:space="preserve">申請者　　</w:t>
      </w:r>
      <w:r w:rsidRPr="003830D3">
        <w:rPr>
          <w:rFonts w:hint="eastAsia"/>
        </w:rPr>
        <w:t xml:space="preserve">住所又は所在地　</w:t>
      </w:r>
      <w:r>
        <w:rPr>
          <w:rFonts w:hint="eastAsia"/>
        </w:rPr>
        <w:t xml:space="preserve">　　　　　　　　　　　　　</w:t>
      </w:r>
      <w:r w:rsidRPr="001510B2">
        <w:rPr>
          <w:rFonts w:hint="eastAsia"/>
        </w:rPr>
        <w:t xml:space="preserve">　</w:t>
      </w:r>
    </w:p>
    <w:p w14:paraId="47A98479" w14:textId="14A42C04" w:rsidR="003B5460" w:rsidRPr="001510B2" w:rsidRDefault="003B5460" w:rsidP="003B5460">
      <w:pPr>
        <w:jc w:val="right"/>
      </w:pPr>
      <w:r w:rsidRPr="001510B2">
        <w:rPr>
          <w:rFonts w:hint="eastAsia"/>
        </w:rPr>
        <w:t xml:space="preserve">氏名又は名称及び代表者名　〇〇〇〇〇　　</w:t>
      </w:r>
      <w:r w:rsidR="000E45DD">
        <w:rPr>
          <w:rFonts w:hint="eastAsia"/>
        </w:rPr>
        <w:t xml:space="preserve">　</w:t>
      </w:r>
      <w:r w:rsidRPr="001510B2">
        <w:rPr>
          <w:rFonts w:hint="eastAsia"/>
        </w:rPr>
        <w:t xml:space="preserve">　</w:t>
      </w:r>
    </w:p>
    <w:p w14:paraId="4D4BE2E8" w14:textId="77777777" w:rsidR="003B5460" w:rsidRPr="003830D3" w:rsidRDefault="003B5460" w:rsidP="003B5460"/>
    <w:p w14:paraId="734CCD06" w14:textId="00978142" w:rsidR="003B5460" w:rsidRPr="001510B2" w:rsidRDefault="003B5460" w:rsidP="003B5460">
      <w:r w:rsidRPr="003830D3">
        <w:rPr>
          <w:rFonts w:hint="eastAsia"/>
        </w:rPr>
        <w:t xml:space="preserve">　南九州市長</w:t>
      </w:r>
      <w:r>
        <w:rPr>
          <w:rFonts w:hint="eastAsia"/>
        </w:rPr>
        <w:t xml:space="preserve">　</w:t>
      </w:r>
      <w:r w:rsidR="00554890">
        <w:rPr>
          <w:rFonts w:hint="eastAsia"/>
        </w:rPr>
        <w:t>塗木　弘幸</w:t>
      </w:r>
      <w:r w:rsidRPr="001510B2">
        <w:rPr>
          <w:rFonts w:hint="eastAsia"/>
        </w:rPr>
        <w:t xml:space="preserve">　様</w:t>
      </w:r>
    </w:p>
    <w:p w14:paraId="64624ADA" w14:textId="77777777" w:rsidR="003B5460" w:rsidRPr="003830D3" w:rsidRDefault="003B5460" w:rsidP="003B5460"/>
    <w:p w14:paraId="29DE67C9" w14:textId="77777777" w:rsidR="003B5460" w:rsidRPr="003830D3" w:rsidRDefault="003B5460" w:rsidP="003B5460"/>
    <w:p w14:paraId="544054A6" w14:textId="0A61A83F" w:rsidR="003B5460" w:rsidRPr="00AE4BCB" w:rsidRDefault="003B5460" w:rsidP="0019488F"/>
    <w:sectPr w:rsidR="003B5460" w:rsidRPr="00AE4BCB" w:rsidSect="003830D3">
      <w:pgSz w:w="11906" w:h="16838" w:code="9"/>
      <w:pgMar w:top="1134" w:right="1134" w:bottom="1134" w:left="1134" w:header="284" w:footer="284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26C1" w14:textId="77777777" w:rsidR="00E77E4F" w:rsidRDefault="00E77E4F">
      <w:r>
        <w:separator/>
      </w:r>
    </w:p>
  </w:endnote>
  <w:endnote w:type="continuationSeparator" w:id="0">
    <w:p w14:paraId="454C5027" w14:textId="77777777" w:rsidR="00E77E4F" w:rsidRDefault="00E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589B" w14:textId="77777777" w:rsidR="00E77E4F" w:rsidRDefault="00E77E4F">
      <w:r>
        <w:separator/>
      </w:r>
    </w:p>
  </w:footnote>
  <w:footnote w:type="continuationSeparator" w:id="0">
    <w:p w14:paraId="1EA80C14" w14:textId="77777777" w:rsidR="00E77E4F" w:rsidRDefault="00E7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34"/>
  <w:drawingGridVerticalSpacing w:val="202"/>
  <w:displayHorizontalDrawingGridEvery w:val="2"/>
  <w:displayVerticalDrawingGridEvery w:val="2"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4F"/>
    <w:rsid w:val="000C4423"/>
    <w:rsid w:val="000E45DD"/>
    <w:rsid w:val="001510B2"/>
    <w:rsid w:val="00151B61"/>
    <w:rsid w:val="0019488F"/>
    <w:rsid w:val="001F22ED"/>
    <w:rsid w:val="0032137A"/>
    <w:rsid w:val="00373C9C"/>
    <w:rsid w:val="003830D3"/>
    <w:rsid w:val="003B5460"/>
    <w:rsid w:val="005030E7"/>
    <w:rsid w:val="00510026"/>
    <w:rsid w:val="00554890"/>
    <w:rsid w:val="005549A5"/>
    <w:rsid w:val="006F5651"/>
    <w:rsid w:val="00734D9C"/>
    <w:rsid w:val="00AE4BCB"/>
    <w:rsid w:val="00C87EEF"/>
    <w:rsid w:val="00D00FF1"/>
    <w:rsid w:val="00E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D82E8E"/>
  <w14:defaultImageDpi w14:val="0"/>
  <w15:docId w15:val="{46D6A7C0-DC18-4119-BFC4-39B5C5FC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D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1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10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2\&#12487;&#12473;&#12463;&#12488;&#12483;&#12503;\&#38651;&#23376;&#26356;&#26032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27</TotalTime>
  <Pages>1</Pages>
  <Words>150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吉永　尚史</cp:lastModifiedBy>
  <cp:revision>18</cp:revision>
  <cp:lastPrinted>2022-03-10T08:38:00Z</cp:lastPrinted>
  <dcterms:created xsi:type="dcterms:W3CDTF">2021-03-02T04:31:00Z</dcterms:created>
  <dcterms:modified xsi:type="dcterms:W3CDTF">2026-04-08T00:41:00Z</dcterms:modified>
</cp:coreProperties>
</file>