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E2" w:rsidRPr="00F83F72" w:rsidRDefault="003467E2" w:rsidP="00F83F72">
      <w:pPr>
        <w:autoSpaceDE/>
        <w:autoSpaceDN/>
        <w:rPr>
          <w:rFonts w:hAnsi="ＭＳ 明朝"/>
          <w:sz w:val="24"/>
        </w:rPr>
      </w:pPr>
      <w:r w:rsidRPr="00F83F72">
        <w:rPr>
          <w:rFonts w:hAnsi="ＭＳ 明朝" w:hint="eastAsia"/>
          <w:sz w:val="24"/>
        </w:rPr>
        <w:t>第</w:t>
      </w:r>
      <w:r w:rsidRPr="00F83F72">
        <w:rPr>
          <w:rFonts w:hAnsi="ＭＳ 明朝"/>
          <w:sz w:val="24"/>
        </w:rPr>
        <w:t>11</w:t>
      </w:r>
      <w:r w:rsidRPr="00F83F72">
        <w:rPr>
          <w:rFonts w:hAnsi="ＭＳ 明朝" w:hint="eastAsia"/>
          <w:sz w:val="24"/>
        </w:rPr>
        <w:t>号様式（第</w:t>
      </w:r>
      <w:r w:rsidRPr="00F83F72">
        <w:rPr>
          <w:rFonts w:hAnsi="ＭＳ 明朝"/>
          <w:sz w:val="24"/>
        </w:rPr>
        <w:t>13</w:t>
      </w:r>
      <w:r w:rsidRPr="00F83F72">
        <w:rPr>
          <w:rFonts w:hAnsi="ＭＳ 明朝" w:hint="eastAsia"/>
          <w:sz w:val="24"/>
        </w:rPr>
        <w:t>条関係）</w:t>
      </w:r>
    </w:p>
    <w:p w:rsidR="003467E2" w:rsidRPr="003467E2" w:rsidRDefault="003467E2" w:rsidP="003467E2">
      <w:pPr>
        <w:wordWrap/>
        <w:overflowPunct/>
        <w:autoSpaceDE/>
        <w:autoSpaceDN/>
        <w:jc w:val="center"/>
        <w:rPr>
          <w:rFonts w:ascii="Century"/>
          <w:sz w:val="28"/>
          <w:szCs w:val="28"/>
        </w:rPr>
      </w:pPr>
      <w:r w:rsidRPr="003467E2">
        <w:rPr>
          <w:rFonts w:ascii="Century" w:hint="eastAsia"/>
          <w:sz w:val="28"/>
          <w:szCs w:val="28"/>
        </w:rPr>
        <w:t>介護保険　居宅介護（介護予防）住宅改修費支給申請書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3168"/>
        <w:gridCol w:w="1257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</w:tblGrid>
      <w:tr w:rsidR="000A4F1B" w:rsidRPr="000A4F1B" w:rsidTr="00447F05">
        <w:trPr>
          <w:trHeight w:val="345"/>
        </w:trPr>
        <w:tc>
          <w:tcPr>
            <w:tcW w:w="1543" w:type="dxa"/>
            <w:tcBorders>
              <w:bottom w:val="dotted" w:sz="4" w:space="0" w:color="auto"/>
            </w:tcBorders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16"/>
                <w:szCs w:val="16"/>
              </w:rPr>
            </w:pPr>
            <w:r w:rsidRPr="000A4F1B">
              <w:rPr>
                <w:rFonts w:ascii="Century" w:hint="eastAsia"/>
                <w:sz w:val="16"/>
                <w:szCs w:val="16"/>
              </w:rPr>
              <w:t>フリガナ</w:t>
            </w:r>
          </w:p>
        </w:tc>
        <w:tc>
          <w:tcPr>
            <w:tcW w:w="3168" w:type="dxa"/>
            <w:tcBorders>
              <w:bottom w:val="dotted" w:sz="4" w:space="0" w:color="auto"/>
            </w:tcBorders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4"/>
              </w:rPr>
            </w:pPr>
            <w:r w:rsidRPr="000A4F1B">
              <w:rPr>
                <w:rFonts w:ascii="Century" w:hint="eastAsia"/>
                <w:szCs w:val="24"/>
              </w:rPr>
              <w:t>保険者番号</w:t>
            </w:r>
          </w:p>
        </w:tc>
        <w:tc>
          <w:tcPr>
            <w:tcW w:w="1408" w:type="dxa"/>
            <w:gridSpan w:val="4"/>
            <w:tcBorders>
              <w:tr2bl w:val="single" w:sz="4" w:space="0" w:color="auto"/>
            </w:tcBorders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0A4F1B" w:rsidRPr="000A4F1B" w:rsidTr="00447F05">
        <w:trPr>
          <w:trHeight w:val="397"/>
        </w:trPr>
        <w:tc>
          <w:tcPr>
            <w:tcW w:w="1577" w:type="dxa"/>
            <w:vMerge w:val="restart"/>
            <w:tcBorders>
              <w:top w:val="dotted" w:sz="4" w:space="0" w:color="auto"/>
            </w:tcBorders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0A4F1B">
              <w:rPr>
                <w:rFonts w:ascii="Century" w:hint="eastAsia"/>
                <w:szCs w:val="24"/>
              </w:rPr>
              <w:t>被保険者氏名</w:t>
            </w:r>
          </w:p>
        </w:tc>
        <w:tc>
          <w:tcPr>
            <w:tcW w:w="3238" w:type="dxa"/>
            <w:vMerge w:val="restart"/>
            <w:tcBorders>
              <w:top w:val="dotted" w:sz="4" w:space="0" w:color="auto"/>
            </w:tcBorders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4"/>
              </w:rPr>
            </w:pPr>
            <w:r w:rsidRPr="000A4F1B">
              <w:rPr>
                <w:rFonts w:ascii="Century" w:hint="eastAsia"/>
                <w:szCs w:val="24"/>
              </w:rPr>
              <w:t>被保険者番号</w:t>
            </w:r>
          </w:p>
        </w:tc>
        <w:tc>
          <w:tcPr>
            <w:tcW w:w="350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0A4F1B" w:rsidRPr="000A4F1B" w:rsidTr="00447F05">
        <w:trPr>
          <w:trHeight w:val="397"/>
        </w:trPr>
        <w:tc>
          <w:tcPr>
            <w:tcW w:w="1577" w:type="dxa"/>
            <w:vMerge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238" w:type="dxa"/>
            <w:vMerge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4"/>
              </w:rPr>
            </w:pPr>
            <w:r w:rsidRPr="000A4F1B">
              <w:rPr>
                <w:rFonts w:ascii="Century" w:hint="eastAsia"/>
                <w:szCs w:val="24"/>
              </w:rPr>
              <w:t>個人番号</w:t>
            </w:r>
          </w:p>
        </w:tc>
        <w:tc>
          <w:tcPr>
            <w:tcW w:w="352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</w:tr>
      <w:tr w:rsidR="00447F05" w:rsidRPr="000A4F1B" w:rsidTr="001F1929">
        <w:trPr>
          <w:trHeight w:val="453"/>
        </w:trPr>
        <w:tc>
          <w:tcPr>
            <w:tcW w:w="1577" w:type="dxa"/>
            <w:vAlign w:val="center"/>
          </w:tcPr>
          <w:p w:rsidR="00447F05" w:rsidRPr="000A4F1B" w:rsidRDefault="00447F05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0A4F1B">
              <w:rPr>
                <w:rFonts w:ascii="Century" w:hint="eastAsia"/>
                <w:szCs w:val="24"/>
              </w:rPr>
              <w:t>生年月日</w:t>
            </w:r>
          </w:p>
        </w:tc>
        <w:tc>
          <w:tcPr>
            <w:tcW w:w="3238" w:type="dxa"/>
            <w:vAlign w:val="center"/>
          </w:tcPr>
          <w:p w:rsidR="00447F05" w:rsidRPr="000A4F1B" w:rsidRDefault="00447F05" w:rsidP="007F222F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  <w:r w:rsidRPr="000A4F1B">
              <w:rPr>
                <w:rFonts w:ascii="Century" w:hint="eastAsia"/>
                <w:szCs w:val="24"/>
              </w:rPr>
              <w:t xml:space="preserve">　　年　　月　　日</w:t>
            </w:r>
          </w:p>
        </w:tc>
        <w:tc>
          <w:tcPr>
            <w:tcW w:w="5477" w:type="dxa"/>
            <w:gridSpan w:val="13"/>
            <w:vAlign w:val="center"/>
          </w:tcPr>
          <w:p w:rsidR="00447F05" w:rsidRPr="000A4F1B" w:rsidRDefault="00447F05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</w:tr>
      <w:tr w:rsidR="000A4F1B" w:rsidRPr="000A4F1B" w:rsidTr="00447F05">
        <w:trPr>
          <w:trHeight w:val="585"/>
        </w:trPr>
        <w:tc>
          <w:tcPr>
            <w:tcW w:w="1543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0A4F1B">
              <w:rPr>
                <w:rFonts w:ascii="Century" w:hint="eastAsia"/>
                <w:szCs w:val="24"/>
              </w:rPr>
              <w:t>住　　所</w:t>
            </w:r>
          </w:p>
        </w:tc>
        <w:tc>
          <w:tcPr>
            <w:tcW w:w="8645" w:type="dxa"/>
            <w:gridSpan w:val="14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0A4F1B" w:rsidRPr="000A4F1B" w:rsidTr="00447F05">
        <w:trPr>
          <w:trHeight w:val="462"/>
        </w:trPr>
        <w:tc>
          <w:tcPr>
            <w:tcW w:w="1543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0A4F1B">
              <w:rPr>
                <w:rFonts w:ascii="Century" w:hint="eastAsia"/>
                <w:szCs w:val="24"/>
              </w:rPr>
              <w:t>住宅の所有者</w:t>
            </w:r>
          </w:p>
        </w:tc>
        <w:tc>
          <w:tcPr>
            <w:tcW w:w="3168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  <w:r w:rsidRPr="000A4F1B">
              <w:rPr>
                <w:rFonts w:ascii="Century" w:hint="eastAsia"/>
                <w:szCs w:val="24"/>
              </w:rPr>
              <w:t>本人との関係</w:t>
            </w:r>
          </w:p>
        </w:tc>
        <w:tc>
          <w:tcPr>
            <w:tcW w:w="3516" w:type="dxa"/>
            <w:gridSpan w:val="10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ind w:right="840"/>
              <w:rPr>
                <w:rFonts w:ascii="Century"/>
                <w:szCs w:val="24"/>
              </w:rPr>
            </w:pPr>
          </w:p>
        </w:tc>
      </w:tr>
      <w:tr w:rsidR="000A4F1B" w:rsidRPr="000A4F1B" w:rsidTr="00447F05">
        <w:trPr>
          <w:trHeight w:val="390"/>
        </w:trPr>
        <w:tc>
          <w:tcPr>
            <w:tcW w:w="1543" w:type="dxa"/>
            <w:vMerge w:val="restart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0A4F1B">
              <w:rPr>
                <w:rFonts w:ascii="Century" w:hint="eastAsia"/>
                <w:szCs w:val="24"/>
              </w:rPr>
              <w:t>改修内容・箇所及び規模</w:t>
            </w:r>
          </w:p>
        </w:tc>
        <w:tc>
          <w:tcPr>
            <w:tcW w:w="3168" w:type="dxa"/>
            <w:vMerge w:val="restart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  <w:bookmarkStart w:id="0" w:name="_GoBack"/>
            <w:bookmarkEnd w:id="0"/>
          </w:p>
        </w:tc>
        <w:tc>
          <w:tcPr>
            <w:tcW w:w="1961" w:type="dxa"/>
            <w:gridSpan w:val="3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0A4F1B">
              <w:rPr>
                <w:rFonts w:ascii="Century" w:hint="eastAsia"/>
                <w:szCs w:val="24"/>
              </w:rPr>
              <w:t>業者名</w:t>
            </w:r>
          </w:p>
        </w:tc>
        <w:tc>
          <w:tcPr>
            <w:tcW w:w="3516" w:type="dxa"/>
            <w:gridSpan w:val="10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</w:p>
        </w:tc>
      </w:tr>
      <w:tr w:rsidR="000A4F1B" w:rsidRPr="000A4F1B" w:rsidTr="00447F05">
        <w:trPr>
          <w:trHeight w:val="390"/>
        </w:trPr>
        <w:tc>
          <w:tcPr>
            <w:tcW w:w="1543" w:type="dxa"/>
            <w:vMerge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168" w:type="dxa"/>
            <w:vMerge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0A4F1B">
              <w:rPr>
                <w:rFonts w:ascii="Century" w:hint="eastAsia"/>
                <w:szCs w:val="24"/>
              </w:rPr>
              <w:t>着工予定日</w:t>
            </w:r>
          </w:p>
        </w:tc>
        <w:tc>
          <w:tcPr>
            <w:tcW w:w="3516" w:type="dxa"/>
            <w:gridSpan w:val="10"/>
            <w:vAlign w:val="center"/>
          </w:tcPr>
          <w:p w:rsidR="000A4F1B" w:rsidRPr="000A4F1B" w:rsidRDefault="00EE3261" w:rsidP="000A4F1B">
            <w:pPr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 xml:space="preserve">　　</w:t>
            </w:r>
            <w:r w:rsidR="000A4F1B" w:rsidRPr="000A4F1B">
              <w:rPr>
                <w:rFonts w:ascii="Century" w:hint="eastAsia"/>
                <w:szCs w:val="24"/>
              </w:rPr>
              <w:t xml:space="preserve">　</w:t>
            </w:r>
            <w:r w:rsidR="000A4F1B" w:rsidRPr="000A4F1B">
              <w:rPr>
                <w:rFonts w:ascii="Century"/>
                <w:szCs w:val="24"/>
              </w:rPr>
              <w:t xml:space="preserve"> </w:t>
            </w:r>
            <w:r w:rsidR="000A4F1B" w:rsidRPr="000A4F1B">
              <w:rPr>
                <w:rFonts w:ascii="Century" w:hint="eastAsia"/>
                <w:szCs w:val="24"/>
              </w:rPr>
              <w:t xml:space="preserve">　年</w:t>
            </w:r>
            <w:r w:rsidR="000A4F1B" w:rsidRPr="000A4F1B">
              <w:rPr>
                <w:rFonts w:ascii="Century"/>
                <w:szCs w:val="24"/>
              </w:rPr>
              <w:t xml:space="preserve"> </w:t>
            </w:r>
            <w:r w:rsidR="000A4F1B" w:rsidRPr="000A4F1B">
              <w:rPr>
                <w:rFonts w:ascii="Century" w:hint="eastAsia"/>
                <w:szCs w:val="24"/>
              </w:rPr>
              <w:t xml:space="preserve">　　月</w:t>
            </w:r>
            <w:r w:rsidR="000A4F1B" w:rsidRPr="000A4F1B">
              <w:rPr>
                <w:rFonts w:ascii="Century"/>
                <w:szCs w:val="24"/>
              </w:rPr>
              <w:t xml:space="preserve"> </w:t>
            </w:r>
            <w:r w:rsidR="000A4F1B" w:rsidRPr="000A4F1B">
              <w:rPr>
                <w:rFonts w:ascii="Century" w:hint="eastAsia"/>
                <w:szCs w:val="24"/>
              </w:rPr>
              <w:t xml:space="preserve">　　日</w:t>
            </w:r>
          </w:p>
        </w:tc>
      </w:tr>
      <w:tr w:rsidR="000A4F1B" w:rsidRPr="000A4F1B" w:rsidTr="00447F05">
        <w:trPr>
          <w:trHeight w:val="390"/>
        </w:trPr>
        <w:tc>
          <w:tcPr>
            <w:tcW w:w="1543" w:type="dxa"/>
            <w:vMerge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168" w:type="dxa"/>
            <w:vMerge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0A4F1B">
              <w:rPr>
                <w:rFonts w:ascii="Century" w:hint="eastAsia"/>
                <w:szCs w:val="24"/>
              </w:rPr>
              <w:t>着工日</w:t>
            </w:r>
          </w:p>
        </w:tc>
        <w:tc>
          <w:tcPr>
            <w:tcW w:w="3516" w:type="dxa"/>
            <w:gridSpan w:val="10"/>
            <w:vAlign w:val="center"/>
          </w:tcPr>
          <w:p w:rsidR="000A4F1B" w:rsidRPr="000A4F1B" w:rsidRDefault="00EE3261" w:rsidP="000A4F1B">
            <w:pPr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 xml:space="preserve">　　</w:t>
            </w:r>
            <w:r w:rsidR="000A4F1B" w:rsidRPr="000A4F1B">
              <w:rPr>
                <w:rFonts w:ascii="Century" w:hint="eastAsia"/>
                <w:szCs w:val="24"/>
              </w:rPr>
              <w:t xml:space="preserve">　　</w:t>
            </w:r>
            <w:r w:rsidR="000A4F1B" w:rsidRPr="000A4F1B">
              <w:rPr>
                <w:rFonts w:ascii="Century"/>
                <w:szCs w:val="24"/>
              </w:rPr>
              <w:t xml:space="preserve"> </w:t>
            </w:r>
            <w:r w:rsidR="000A4F1B" w:rsidRPr="000A4F1B">
              <w:rPr>
                <w:rFonts w:ascii="Century" w:hint="eastAsia"/>
                <w:szCs w:val="24"/>
              </w:rPr>
              <w:t xml:space="preserve">年　　</w:t>
            </w:r>
            <w:r w:rsidR="000A4F1B" w:rsidRPr="000A4F1B">
              <w:rPr>
                <w:rFonts w:ascii="Century"/>
                <w:szCs w:val="24"/>
              </w:rPr>
              <w:t xml:space="preserve"> </w:t>
            </w:r>
            <w:r w:rsidR="000A4F1B" w:rsidRPr="000A4F1B">
              <w:rPr>
                <w:rFonts w:ascii="Century" w:hint="eastAsia"/>
                <w:szCs w:val="24"/>
              </w:rPr>
              <w:t xml:space="preserve">月　</w:t>
            </w:r>
            <w:r w:rsidR="000A4F1B" w:rsidRPr="000A4F1B">
              <w:rPr>
                <w:rFonts w:ascii="Century"/>
                <w:szCs w:val="24"/>
              </w:rPr>
              <w:t xml:space="preserve"> </w:t>
            </w:r>
            <w:r w:rsidR="000A4F1B" w:rsidRPr="000A4F1B">
              <w:rPr>
                <w:rFonts w:ascii="Century" w:hint="eastAsia"/>
                <w:szCs w:val="24"/>
              </w:rPr>
              <w:t xml:space="preserve">　日</w:t>
            </w:r>
          </w:p>
        </w:tc>
      </w:tr>
      <w:tr w:rsidR="000A4F1B" w:rsidRPr="000A4F1B" w:rsidTr="00447F05">
        <w:trPr>
          <w:trHeight w:val="390"/>
        </w:trPr>
        <w:tc>
          <w:tcPr>
            <w:tcW w:w="1543" w:type="dxa"/>
            <w:vMerge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168" w:type="dxa"/>
            <w:vMerge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0A4F1B">
              <w:rPr>
                <w:rFonts w:ascii="Century" w:hint="eastAsia"/>
                <w:szCs w:val="24"/>
              </w:rPr>
              <w:t>完成日</w:t>
            </w:r>
          </w:p>
        </w:tc>
        <w:tc>
          <w:tcPr>
            <w:tcW w:w="3516" w:type="dxa"/>
            <w:gridSpan w:val="10"/>
            <w:vAlign w:val="center"/>
          </w:tcPr>
          <w:p w:rsidR="000A4F1B" w:rsidRPr="000A4F1B" w:rsidRDefault="00EE3261" w:rsidP="000A4F1B">
            <w:pPr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 xml:space="preserve">　　</w:t>
            </w:r>
            <w:r w:rsidR="000A4F1B" w:rsidRPr="000A4F1B">
              <w:rPr>
                <w:rFonts w:ascii="Century" w:hint="eastAsia"/>
                <w:szCs w:val="24"/>
              </w:rPr>
              <w:t xml:space="preserve">　　</w:t>
            </w:r>
            <w:r w:rsidR="000A4F1B" w:rsidRPr="000A4F1B">
              <w:rPr>
                <w:rFonts w:ascii="Century"/>
                <w:szCs w:val="24"/>
              </w:rPr>
              <w:t xml:space="preserve"> </w:t>
            </w:r>
            <w:r w:rsidR="000A4F1B" w:rsidRPr="000A4F1B">
              <w:rPr>
                <w:rFonts w:ascii="Century" w:hint="eastAsia"/>
                <w:szCs w:val="24"/>
              </w:rPr>
              <w:t xml:space="preserve">年　</w:t>
            </w:r>
            <w:r w:rsidR="000A4F1B" w:rsidRPr="000A4F1B">
              <w:rPr>
                <w:rFonts w:ascii="Century"/>
                <w:szCs w:val="24"/>
              </w:rPr>
              <w:t xml:space="preserve"> </w:t>
            </w:r>
            <w:r w:rsidR="000A4F1B" w:rsidRPr="000A4F1B">
              <w:rPr>
                <w:rFonts w:ascii="Century" w:hint="eastAsia"/>
                <w:szCs w:val="24"/>
              </w:rPr>
              <w:t xml:space="preserve">　月</w:t>
            </w:r>
            <w:r w:rsidR="000A4F1B" w:rsidRPr="000A4F1B">
              <w:rPr>
                <w:rFonts w:ascii="Century"/>
                <w:szCs w:val="24"/>
              </w:rPr>
              <w:t xml:space="preserve"> </w:t>
            </w:r>
            <w:r w:rsidR="000A4F1B" w:rsidRPr="000A4F1B">
              <w:rPr>
                <w:rFonts w:ascii="Century" w:hint="eastAsia"/>
                <w:szCs w:val="24"/>
              </w:rPr>
              <w:t xml:space="preserve">　　日</w:t>
            </w:r>
          </w:p>
        </w:tc>
      </w:tr>
      <w:tr w:rsidR="000A4F1B" w:rsidRPr="000A4F1B" w:rsidTr="00447F05">
        <w:trPr>
          <w:trHeight w:val="435"/>
        </w:trPr>
        <w:tc>
          <w:tcPr>
            <w:tcW w:w="1543" w:type="dxa"/>
            <w:vAlign w:val="center"/>
          </w:tcPr>
          <w:p w:rsidR="000A4F1B" w:rsidRPr="000A4F1B" w:rsidRDefault="000A4F1B" w:rsidP="000A4F1B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0A4F1B">
              <w:rPr>
                <w:rFonts w:ascii="Century" w:hint="eastAsia"/>
                <w:szCs w:val="24"/>
              </w:rPr>
              <w:t>改修費用</w:t>
            </w:r>
          </w:p>
        </w:tc>
        <w:tc>
          <w:tcPr>
            <w:tcW w:w="8645" w:type="dxa"/>
            <w:gridSpan w:val="14"/>
            <w:vAlign w:val="center"/>
          </w:tcPr>
          <w:p w:rsidR="000A4F1B" w:rsidRPr="000A4F1B" w:rsidRDefault="000A4F1B" w:rsidP="006C13F7">
            <w:pPr>
              <w:wordWrap/>
              <w:overflowPunct/>
              <w:autoSpaceDE/>
              <w:autoSpaceDN/>
              <w:ind w:firstLineChars="2700" w:firstLine="5670"/>
              <w:rPr>
                <w:rFonts w:ascii="Century"/>
                <w:szCs w:val="24"/>
              </w:rPr>
            </w:pPr>
            <w:r w:rsidRPr="000A4F1B">
              <w:rPr>
                <w:rFonts w:ascii="Century" w:hint="eastAsia"/>
                <w:szCs w:val="24"/>
              </w:rPr>
              <w:t>円</w:t>
            </w:r>
          </w:p>
        </w:tc>
      </w:tr>
      <w:tr w:rsidR="000A4F1B" w:rsidRPr="005D708A" w:rsidTr="000B5B9D">
        <w:tc>
          <w:tcPr>
            <w:tcW w:w="10188" w:type="dxa"/>
            <w:gridSpan w:val="15"/>
          </w:tcPr>
          <w:p w:rsidR="000A4F1B" w:rsidRPr="005D708A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5D708A">
              <w:rPr>
                <w:rFonts w:ascii="Century" w:hint="eastAsia"/>
                <w:szCs w:val="24"/>
              </w:rPr>
              <w:t>南九州市長　様</w:t>
            </w:r>
          </w:p>
          <w:p w:rsidR="000A4F1B" w:rsidRPr="005D708A" w:rsidRDefault="00043EE0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5D708A">
              <w:rPr>
                <w:rFonts w:ascii="Century" w:hint="eastAsia"/>
                <w:szCs w:val="24"/>
              </w:rPr>
              <w:t xml:space="preserve">　上記のとおり，</w:t>
            </w:r>
            <w:r w:rsidR="000A4F1B" w:rsidRPr="005D708A">
              <w:rPr>
                <w:rFonts w:ascii="Century" w:hint="eastAsia"/>
                <w:szCs w:val="24"/>
              </w:rPr>
              <w:t>関係書類を添えて居宅介護（介護予防）住宅改修費の支給を申請します。</w:t>
            </w:r>
          </w:p>
          <w:p w:rsidR="000A4F1B" w:rsidRPr="005D708A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5D708A">
              <w:rPr>
                <w:rFonts w:ascii="Century" w:hint="eastAsia"/>
                <w:szCs w:val="24"/>
              </w:rPr>
              <w:t xml:space="preserve">　　　　</w:t>
            </w:r>
            <w:r w:rsidR="00F10011" w:rsidRPr="005D708A">
              <w:rPr>
                <w:rFonts w:ascii="Century" w:hint="eastAsia"/>
                <w:szCs w:val="24"/>
              </w:rPr>
              <w:t xml:space="preserve">　　</w:t>
            </w:r>
            <w:r w:rsidRPr="005D708A">
              <w:rPr>
                <w:rFonts w:ascii="Century" w:hint="eastAsia"/>
                <w:szCs w:val="24"/>
              </w:rPr>
              <w:t xml:space="preserve">　年　　月　　日</w:t>
            </w:r>
          </w:p>
          <w:p w:rsidR="000A4F1B" w:rsidRPr="005D708A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5D708A">
              <w:rPr>
                <w:rFonts w:ascii="Century" w:hint="eastAsia"/>
                <w:szCs w:val="24"/>
              </w:rPr>
              <w:t xml:space="preserve">　　　　　　　　　　　　　　　住所　　南九州市</w:t>
            </w:r>
          </w:p>
          <w:p w:rsidR="000A4F1B" w:rsidRPr="005D708A" w:rsidRDefault="000A4F1B" w:rsidP="006C13F7">
            <w:pPr>
              <w:wordWrap/>
              <w:overflowPunct/>
              <w:autoSpaceDE/>
              <w:autoSpaceDN/>
              <w:ind w:firstLineChars="1000" w:firstLine="2100"/>
              <w:rPr>
                <w:rFonts w:ascii="Century"/>
                <w:szCs w:val="24"/>
              </w:rPr>
            </w:pPr>
            <w:r w:rsidRPr="005D708A">
              <w:rPr>
                <w:rFonts w:ascii="Century" w:hint="eastAsia"/>
                <w:szCs w:val="24"/>
              </w:rPr>
              <w:t>申請者　　　　　　　　　　　　　　　　　　　　　電話番号</w:t>
            </w:r>
          </w:p>
          <w:p w:rsidR="000A4F1B" w:rsidRPr="005D708A" w:rsidRDefault="000A4F1B" w:rsidP="000A4F1B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5D708A">
              <w:rPr>
                <w:rFonts w:ascii="Century" w:hint="eastAsia"/>
                <w:szCs w:val="24"/>
              </w:rPr>
              <w:t xml:space="preserve">　　　　　　　　　　　　　　　氏名　　　　　　　　　　　　　　　</w:t>
            </w:r>
          </w:p>
        </w:tc>
      </w:tr>
    </w:tbl>
    <w:p w:rsidR="003467E2" w:rsidRPr="005D708A" w:rsidRDefault="00043EE0" w:rsidP="003467E2">
      <w:pPr>
        <w:wordWrap/>
        <w:overflowPunct/>
        <w:autoSpaceDE/>
        <w:autoSpaceDN/>
        <w:spacing w:line="60" w:lineRule="atLeast"/>
        <w:rPr>
          <w:rFonts w:ascii="Century"/>
          <w:sz w:val="16"/>
          <w:szCs w:val="16"/>
        </w:rPr>
      </w:pPr>
      <w:r w:rsidRPr="005D708A">
        <w:rPr>
          <w:rFonts w:ascii="Century" w:hint="eastAsia"/>
          <w:sz w:val="16"/>
          <w:szCs w:val="16"/>
        </w:rPr>
        <w:t>・この申請書に，</w:t>
      </w:r>
      <w:r w:rsidR="003467E2" w:rsidRPr="005D708A">
        <w:rPr>
          <w:rFonts w:ascii="Century" w:hint="eastAsia"/>
          <w:sz w:val="16"/>
          <w:szCs w:val="16"/>
        </w:rPr>
        <w:t>以下の書類を添付してください。</w:t>
      </w:r>
    </w:p>
    <w:p w:rsidR="003467E2" w:rsidRPr="005D708A" w:rsidRDefault="003467E2" w:rsidP="003467E2">
      <w:pPr>
        <w:wordWrap/>
        <w:overflowPunct/>
        <w:autoSpaceDE/>
        <w:autoSpaceDN/>
        <w:spacing w:line="60" w:lineRule="atLeast"/>
        <w:ind w:firstLineChars="200" w:firstLine="320"/>
        <w:rPr>
          <w:rFonts w:ascii="Century"/>
          <w:sz w:val="16"/>
          <w:szCs w:val="16"/>
        </w:rPr>
      </w:pPr>
      <w:r w:rsidRPr="005D708A">
        <w:rPr>
          <w:rFonts w:ascii="Century" w:hint="eastAsia"/>
          <w:sz w:val="16"/>
          <w:szCs w:val="16"/>
        </w:rPr>
        <w:t xml:space="preserve">（改修前）　・見積書　・工事内訳書　・図面　・住宅改修が必要な理由書　・写真（日付入り）　・ケアプラン　</w:t>
      </w:r>
    </w:p>
    <w:p w:rsidR="003467E2" w:rsidRPr="005D708A" w:rsidRDefault="003467E2" w:rsidP="003467E2">
      <w:pPr>
        <w:wordWrap/>
        <w:overflowPunct/>
        <w:autoSpaceDE/>
        <w:autoSpaceDN/>
        <w:spacing w:line="60" w:lineRule="atLeast"/>
        <w:ind w:firstLineChars="800" w:firstLine="1280"/>
        <w:rPr>
          <w:rFonts w:ascii="Century"/>
          <w:sz w:val="16"/>
          <w:szCs w:val="16"/>
        </w:rPr>
      </w:pPr>
      <w:r w:rsidRPr="005D708A">
        <w:rPr>
          <w:rFonts w:ascii="Century" w:hint="eastAsia"/>
          <w:sz w:val="16"/>
          <w:szCs w:val="16"/>
        </w:rPr>
        <w:t>・所有者の承諾書（所有者が本人と異なる場合）</w:t>
      </w:r>
    </w:p>
    <w:p w:rsidR="003467E2" w:rsidRPr="005D708A" w:rsidRDefault="003467E2" w:rsidP="003467E2">
      <w:pPr>
        <w:wordWrap/>
        <w:overflowPunct/>
        <w:autoSpaceDE/>
        <w:autoSpaceDN/>
        <w:spacing w:line="60" w:lineRule="atLeast"/>
        <w:ind w:firstLineChars="200" w:firstLine="320"/>
        <w:rPr>
          <w:rFonts w:ascii="Century"/>
          <w:sz w:val="16"/>
          <w:szCs w:val="16"/>
        </w:rPr>
      </w:pPr>
      <w:r w:rsidRPr="005D708A">
        <w:rPr>
          <w:rFonts w:ascii="Century" w:hint="eastAsia"/>
          <w:sz w:val="16"/>
          <w:szCs w:val="16"/>
        </w:rPr>
        <w:t>（改修後）　・改修前の書類　・領収書　・工事内訳書　・写真（完成日付入り）　・</w:t>
      </w:r>
    </w:p>
    <w:p w:rsidR="003467E2" w:rsidRPr="005D708A" w:rsidRDefault="003467E2" w:rsidP="003467E2">
      <w:pPr>
        <w:wordWrap/>
        <w:overflowPunct/>
        <w:autoSpaceDE/>
        <w:autoSpaceDN/>
        <w:spacing w:line="60" w:lineRule="atLeast"/>
        <w:rPr>
          <w:rFonts w:ascii="Century"/>
          <w:sz w:val="16"/>
          <w:szCs w:val="16"/>
        </w:rPr>
      </w:pPr>
      <w:r w:rsidRPr="005D708A">
        <w:rPr>
          <w:rFonts w:ascii="Century" w:hint="eastAsia"/>
          <w:sz w:val="16"/>
          <w:szCs w:val="16"/>
        </w:rPr>
        <w:t>・事前審査の終わっていない改修は支給できません。</w:t>
      </w:r>
    </w:p>
    <w:p w:rsidR="003467E2" w:rsidRPr="003467E2" w:rsidRDefault="00032DAD" w:rsidP="003467E2">
      <w:pPr>
        <w:wordWrap/>
        <w:overflowPunct/>
        <w:autoSpaceDE/>
        <w:autoSpaceDN/>
        <w:rPr>
          <w:rFonts w:ascii="Century"/>
          <w:b/>
          <w:szCs w:val="24"/>
        </w:rPr>
      </w:pPr>
      <w:r w:rsidRPr="005D708A">
        <w:rPr>
          <w:rFonts w:ascii="Century" w:hint="eastAsia"/>
          <w:b/>
          <w:szCs w:val="24"/>
        </w:rPr>
        <w:t>居宅介護・介護予防　住宅改修費を次</w:t>
      </w:r>
      <w:r w:rsidR="003467E2" w:rsidRPr="005D708A">
        <w:rPr>
          <w:rFonts w:ascii="Century" w:hint="eastAsia"/>
          <w:b/>
          <w:szCs w:val="24"/>
        </w:rPr>
        <w:t>の</w:t>
      </w:r>
      <w:r w:rsidR="003467E2" w:rsidRPr="003467E2">
        <w:rPr>
          <w:rFonts w:ascii="Century" w:hint="eastAsia"/>
          <w:b/>
          <w:szCs w:val="24"/>
        </w:rPr>
        <w:t>口座に振り込んでください。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18"/>
        <w:gridCol w:w="819"/>
        <w:gridCol w:w="103"/>
        <w:gridCol w:w="715"/>
        <w:gridCol w:w="820"/>
        <w:gridCol w:w="706"/>
        <w:gridCol w:w="706"/>
        <w:gridCol w:w="709"/>
        <w:gridCol w:w="1279"/>
        <w:gridCol w:w="320"/>
        <w:gridCol w:w="320"/>
        <w:gridCol w:w="320"/>
        <w:gridCol w:w="321"/>
        <w:gridCol w:w="320"/>
        <w:gridCol w:w="320"/>
        <w:gridCol w:w="321"/>
      </w:tblGrid>
      <w:tr w:rsidR="003467E2" w:rsidRPr="003467E2" w:rsidTr="003467E2">
        <w:trPr>
          <w:trHeight w:val="239"/>
        </w:trPr>
        <w:tc>
          <w:tcPr>
            <w:tcW w:w="1271" w:type="dxa"/>
            <w:vMerge w:val="restart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口座振込</w:t>
            </w: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依頼欄</w:t>
            </w:r>
          </w:p>
        </w:tc>
        <w:tc>
          <w:tcPr>
            <w:tcW w:w="3275" w:type="dxa"/>
            <w:gridSpan w:val="5"/>
            <w:vMerge w:val="restart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right"/>
              <w:rPr>
                <w:rFonts w:ascii="Century"/>
                <w:sz w:val="16"/>
                <w:szCs w:val="16"/>
              </w:rPr>
            </w:pPr>
            <w:r w:rsidRPr="003467E2">
              <w:rPr>
                <w:rFonts w:ascii="Century" w:hint="eastAsia"/>
                <w:sz w:val="16"/>
                <w:szCs w:val="16"/>
              </w:rPr>
              <w:t>銀　　行・農　　協</w:t>
            </w: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 w:val="16"/>
                <w:szCs w:val="16"/>
              </w:rPr>
              <w:t>信用金庫・信用組合</w:t>
            </w:r>
          </w:p>
        </w:tc>
        <w:tc>
          <w:tcPr>
            <w:tcW w:w="2121" w:type="dxa"/>
            <w:gridSpan w:val="3"/>
            <w:vMerge w:val="restart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right"/>
              <w:rPr>
                <w:rFonts w:ascii="Century"/>
                <w:sz w:val="16"/>
                <w:szCs w:val="16"/>
              </w:rPr>
            </w:pPr>
            <w:r w:rsidRPr="003467E2">
              <w:rPr>
                <w:rFonts w:ascii="Century" w:hint="eastAsia"/>
                <w:sz w:val="16"/>
                <w:szCs w:val="16"/>
              </w:rPr>
              <w:t>本・支店</w:t>
            </w: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 w:val="16"/>
                <w:szCs w:val="16"/>
              </w:rPr>
              <w:t>出張所</w:t>
            </w:r>
          </w:p>
        </w:tc>
        <w:tc>
          <w:tcPr>
            <w:tcW w:w="1279" w:type="dxa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種別</w:t>
            </w:r>
          </w:p>
        </w:tc>
        <w:tc>
          <w:tcPr>
            <w:tcW w:w="2242" w:type="dxa"/>
            <w:gridSpan w:val="7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口座番号</w:t>
            </w:r>
          </w:p>
        </w:tc>
      </w:tr>
      <w:tr w:rsidR="003467E2" w:rsidRPr="003467E2" w:rsidTr="003467E2">
        <w:trPr>
          <w:trHeight w:val="372"/>
        </w:trPr>
        <w:tc>
          <w:tcPr>
            <w:tcW w:w="1271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75" w:type="dxa"/>
            <w:gridSpan w:val="5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18"/>
                <w:szCs w:val="18"/>
              </w:rPr>
            </w:pPr>
            <w:r w:rsidRPr="003467E2">
              <w:rPr>
                <w:rFonts w:ascii="Century" w:hint="eastAsia"/>
                <w:sz w:val="18"/>
                <w:szCs w:val="18"/>
              </w:rPr>
              <w:t>１普通預金</w:t>
            </w: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18"/>
                <w:szCs w:val="18"/>
              </w:rPr>
            </w:pPr>
            <w:r w:rsidRPr="003467E2">
              <w:rPr>
                <w:rFonts w:ascii="Century" w:hint="eastAsia"/>
                <w:sz w:val="18"/>
                <w:szCs w:val="18"/>
              </w:rPr>
              <w:t>２当座預金</w:t>
            </w: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ind w:firstLineChars="50" w:firstLine="90"/>
              <w:rPr>
                <w:rFonts w:ascii="Century"/>
                <w:sz w:val="18"/>
                <w:szCs w:val="18"/>
              </w:rPr>
            </w:pPr>
            <w:r w:rsidRPr="003467E2">
              <w:rPr>
                <w:rFonts w:ascii="Century" w:hint="eastAsia"/>
                <w:sz w:val="18"/>
                <w:szCs w:val="18"/>
              </w:rPr>
              <w:t>３その他</w:t>
            </w:r>
          </w:p>
        </w:tc>
        <w:tc>
          <w:tcPr>
            <w:tcW w:w="320" w:type="dxa"/>
            <w:vMerge w:val="restart"/>
            <w:tcBorders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1" w:type="dxa"/>
            <w:vMerge w:val="restart"/>
            <w:tcBorders>
              <w:lef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3467E2" w:rsidRPr="003467E2" w:rsidTr="003467E2">
        <w:trPr>
          <w:trHeight w:val="218"/>
        </w:trPr>
        <w:tc>
          <w:tcPr>
            <w:tcW w:w="1271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75" w:type="dxa"/>
            <w:gridSpan w:val="5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金融機関コード</w:t>
            </w:r>
          </w:p>
        </w:tc>
        <w:tc>
          <w:tcPr>
            <w:tcW w:w="2121" w:type="dxa"/>
            <w:gridSpan w:val="3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店舗コード</w:t>
            </w:r>
          </w:p>
        </w:tc>
        <w:tc>
          <w:tcPr>
            <w:tcW w:w="1279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3467E2" w:rsidRPr="003467E2" w:rsidTr="003467E2">
        <w:trPr>
          <w:trHeight w:val="214"/>
        </w:trPr>
        <w:tc>
          <w:tcPr>
            <w:tcW w:w="1271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818" w:type="dxa"/>
            <w:tcBorders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819" w:type="dxa"/>
            <w:tcBorders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8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820" w:type="dxa"/>
            <w:tcBorders>
              <w:lef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706" w:type="dxa"/>
            <w:tcBorders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706" w:type="dxa"/>
            <w:tcBorders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279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3467E2" w:rsidRPr="003467E2" w:rsidTr="003467E2">
        <w:trPr>
          <w:trHeight w:val="197"/>
        </w:trPr>
        <w:tc>
          <w:tcPr>
            <w:tcW w:w="1271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740" w:type="dxa"/>
            <w:gridSpan w:val="3"/>
            <w:tcBorders>
              <w:bottom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14"/>
                <w:szCs w:val="14"/>
              </w:rPr>
            </w:pPr>
            <w:r w:rsidRPr="003467E2">
              <w:rPr>
                <w:rFonts w:ascii="Century" w:hint="eastAsia"/>
                <w:sz w:val="14"/>
                <w:szCs w:val="14"/>
              </w:rPr>
              <w:t>フリガナ</w:t>
            </w:r>
          </w:p>
        </w:tc>
        <w:tc>
          <w:tcPr>
            <w:tcW w:w="7177" w:type="dxa"/>
            <w:gridSpan w:val="13"/>
            <w:tcBorders>
              <w:bottom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14"/>
                <w:szCs w:val="14"/>
              </w:rPr>
            </w:pPr>
          </w:p>
        </w:tc>
      </w:tr>
      <w:tr w:rsidR="003467E2" w:rsidRPr="003467E2" w:rsidTr="003467E2">
        <w:trPr>
          <w:trHeight w:val="457"/>
        </w:trPr>
        <w:tc>
          <w:tcPr>
            <w:tcW w:w="1271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dotted" w:sz="4" w:space="0" w:color="auto"/>
            </w:tcBorders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口座名義人</w:t>
            </w:r>
          </w:p>
        </w:tc>
        <w:tc>
          <w:tcPr>
            <w:tcW w:w="7177" w:type="dxa"/>
            <w:gridSpan w:val="13"/>
            <w:tcBorders>
              <w:top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</w:tbl>
    <w:p w:rsidR="003467E2" w:rsidRPr="003467E2" w:rsidRDefault="003467E2" w:rsidP="003467E2">
      <w:pPr>
        <w:wordWrap/>
        <w:overflowPunct/>
        <w:autoSpaceDE/>
        <w:autoSpaceDN/>
        <w:rPr>
          <w:rFonts w:ascii="Century"/>
          <w:szCs w:val="24"/>
        </w:rPr>
      </w:pPr>
    </w:p>
    <w:p w:rsidR="003467E2" w:rsidRPr="003467E2" w:rsidRDefault="00472297" w:rsidP="003467E2">
      <w:pPr>
        <w:wordWrap/>
        <w:overflowPunct/>
        <w:autoSpaceDE/>
        <w:autoSpaceDN/>
        <w:rPr>
          <w:rFonts w:ascii="Century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5080</wp:posOffset>
                </wp:positionV>
                <wp:extent cx="6858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9EDD7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.4pt" to="522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HyHAIAAEA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">
                <v:stroke dashstyle="dash"/>
              </v:line>
            </w:pict>
          </mc:Fallback>
        </mc:AlternateContent>
      </w:r>
      <w:r w:rsidR="000A4F1B" w:rsidRPr="005D708A">
        <w:rPr>
          <w:rFonts w:ascii="Century" w:hint="eastAsia"/>
          <w:szCs w:val="24"/>
        </w:rPr>
        <w:t>市</w:t>
      </w:r>
      <w:r w:rsidR="003467E2" w:rsidRPr="005D708A">
        <w:rPr>
          <w:rFonts w:ascii="Century" w:hint="eastAsia"/>
          <w:szCs w:val="24"/>
        </w:rPr>
        <w:t>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85"/>
        <w:gridCol w:w="882"/>
        <w:gridCol w:w="2142"/>
        <w:gridCol w:w="2103"/>
        <w:gridCol w:w="1925"/>
        <w:gridCol w:w="1566"/>
      </w:tblGrid>
      <w:tr w:rsidR="003467E2" w:rsidRPr="003467E2" w:rsidTr="003467E2">
        <w:trPr>
          <w:trHeight w:val="564"/>
        </w:trPr>
        <w:tc>
          <w:tcPr>
            <w:tcW w:w="468" w:type="dxa"/>
            <w:vMerge w:val="restart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処理欄</w:t>
            </w:r>
          </w:p>
        </w:tc>
        <w:tc>
          <w:tcPr>
            <w:tcW w:w="1800" w:type="dxa"/>
            <w:gridSpan w:val="2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資格・認定状況</w:t>
            </w:r>
          </w:p>
        </w:tc>
        <w:tc>
          <w:tcPr>
            <w:tcW w:w="2160" w:type="dxa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□１号　□２号</w:t>
            </w:r>
          </w:p>
        </w:tc>
        <w:tc>
          <w:tcPr>
            <w:tcW w:w="5748" w:type="dxa"/>
            <w:gridSpan w:val="3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□要支援（　　）　□経過的要介護　□要介護（　　）</w:t>
            </w:r>
          </w:p>
        </w:tc>
      </w:tr>
      <w:tr w:rsidR="003467E2" w:rsidRPr="003467E2" w:rsidTr="003467E2">
        <w:tc>
          <w:tcPr>
            <w:tcW w:w="468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800" w:type="dxa"/>
            <w:gridSpan w:val="2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保険料納付状況</w:t>
            </w:r>
          </w:p>
        </w:tc>
        <w:tc>
          <w:tcPr>
            <w:tcW w:w="7908" w:type="dxa"/>
            <w:gridSpan w:val="4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未納保険料（</w:t>
            </w:r>
            <w:r w:rsidRPr="003467E2">
              <w:rPr>
                <w:rFonts w:ascii="Century"/>
                <w:szCs w:val="24"/>
              </w:rPr>
              <w:t xml:space="preserve"> </w:t>
            </w:r>
            <w:r w:rsidRPr="003467E2">
              <w:rPr>
                <w:rFonts w:ascii="Century" w:hint="eastAsia"/>
                <w:szCs w:val="24"/>
              </w:rPr>
              <w:t>有</w:t>
            </w:r>
            <w:r w:rsidRPr="003467E2">
              <w:rPr>
                <w:rFonts w:ascii="Century"/>
                <w:szCs w:val="24"/>
              </w:rPr>
              <w:t xml:space="preserve"> </w:t>
            </w:r>
            <w:r w:rsidRPr="003467E2">
              <w:rPr>
                <w:rFonts w:ascii="Century" w:hint="eastAsia"/>
                <w:szCs w:val="24"/>
              </w:rPr>
              <w:t>・</w:t>
            </w:r>
            <w:r w:rsidRPr="003467E2">
              <w:rPr>
                <w:rFonts w:ascii="Century"/>
                <w:szCs w:val="24"/>
              </w:rPr>
              <w:t xml:space="preserve"> </w:t>
            </w:r>
            <w:r w:rsidRPr="003467E2">
              <w:rPr>
                <w:rFonts w:ascii="Century" w:hint="eastAsia"/>
                <w:szCs w:val="24"/>
              </w:rPr>
              <w:t>無</w:t>
            </w:r>
            <w:r w:rsidRPr="003467E2">
              <w:rPr>
                <w:rFonts w:ascii="Century"/>
                <w:szCs w:val="24"/>
              </w:rPr>
              <w:t xml:space="preserve"> </w:t>
            </w:r>
            <w:r w:rsidRPr="003467E2">
              <w:rPr>
                <w:rFonts w:ascii="Century" w:hint="eastAsia"/>
                <w:szCs w:val="24"/>
              </w:rPr>
              <w:t>）　滞納保険料（</w:t>
            </w:r>
            <w:r w:rsidRPr="003467E2">
              <w:rPr>
                <w:rFonts w:ascii="Century"/>
                <w:szCs w:val="24"/>
              </w:rPr>
              <w:t xml:space="preserve"> </w:t>
            </w:r>
            <w:r w:rsidRPr="003467E2">
              <w:rPr>
                <w:rFonts w:ascii="Century" w:hint="eastAsia"/>
                <w:szCs w:val="24"/>
              </w:rPr>
              <w:t>有・無</w:t>
            </w:r>
            <w:r w:rsidRPr="003467E2">
              <w:rPr>
                <w:rFonts w:ascii="Century"/>
                <w:szCs w:val="24"/>
              </w:rPr>
              <w:t xml:space="preserve"> </w:t>
            </w:r>
            <w:r w:rsidRPr="003467E2">
              <w:rPr>
                <w:rFonts w:ascii="Century" w:hint="eastAsia"/>
                <w:szCs w:val="24"/>
              </w:rPr>
              <w:t>）</w:t>
            </w:r>
          </w:p>
        </w:tc>
      </w:tr>
      <w:tr w:rsidR="003467E2" w:rsidRPr="003467E2" w:rsidTr="003467E2">
        <w:tc>
          <w:tcPr>
            <w:tcW w:w="468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800" w:type="dxa"/>
            <w:gridSpan w:val="2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添付書類確認</w:t>
            </w:r>
          </w:p>
        </w:tc>
        <w:tc>
          <w:tcPr>
            <w:tcW w:w="7908" w:type="dxa"/>
            <w:gridSpan w:val="4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□理由書　　□承諾書　□領収書　□見積・内訳書　□ケアプラン</w:t>
            </w: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□図面・写真等　□確認物（　　　　　　　　　　）</w:t>
            </w:r>
          </w:p>
        </w:tc>
      </w:tr>
      <w:tr w:rsidR="003467E2" w:rsidRPr="003467E2" w:rsidTr="003467E2">
        <w:trPr>
          <w:trHeight w:val="255"/>
        </w:trPr>
        <w:tc>
          <w:tcPr>
            <w:tcW w:w="468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備考</w:t>
            </w:r>
          </w:p>
        </w:tc>
        <w:tc>
          <w:tcPr>
            <w:tcW w:w="5220" w:type="dxa"/>
            <w:gridSpan w:val="3"/>
            <w:vMerge w:val="restart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現在までの住宅改修　　　　　　　　　　円・なし</w:t>
            </w: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（　　　　　　　　　　　　）</w:t>
            </w: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今回支給額　　　　　　　　×　　＝</w:t>
            </w: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住民票上住所と　□同じ　□異なる</w:t>
            </w:r>
          </w:p>
        </w:tc>
        <w:tc>
          <w:tcPr>
            <w:tcW w:w="1980" w:type="dxa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今回支給額</w:t>
            </w:r>
          </w:p>
        </w:tc>
        <w:tc>
          <w:tcPr>
            <w:tcW w:w="1608" w:type="dxa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担当印</w:t>
            </w:r>
          </w:p>
        </w:tc>
      </w:tr>
      <w:tr w:rsidR="003467E2" w:rsidRPr="003467E2" w:rsidTr="003467E2">
        <w:trPr>
          <w:trHeight w:val="1053"/>
        </w:trPr>
        <w:tc>
          <w:tcPr>
            <w:tcW w:w="468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900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5220" w:type="dxa"/>
            <w:gridSpan w:val="3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980" w:type="dxa"/>
          </w:tcPr>
          <w:p w:rsidR="003467E2" w:rsidRPr="003467E2" w:rsidRDefault="003467E2" w:rsidP="003467E2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Cs w:val="24"/>
              </w:rPr>
            </w:pP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608" w:type="dxa"/>
          </w:tcPr>
          <w:p w:rsidR="003467E2" w:rsidRPr="003467E2" w:rsidRDefault="003467E2" w:rsidP="003467E2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Cs w:val="24"/>
              </w:rPr>
            </w:pP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</w:tbl>
    <w:p w:rsidR="003467E2" w:rsidRPr="003467E2" w:rsidRDefault="003467E2" w:rsidP="00B339C2">
      <w:pPr>
        <w:wordWrap/>
        <w:overflowPunct/>
        <w:autoSpaceDE/>
        <w:autoSpaceDN/>
        <w:spacing w:line="20" w:lineRule="exact"/>
        <w:rPr>
          <w:rFonts w:ascii="Century"/>
          <w:szCs w:val="24"/>
        </w:rPr>
      </w:pPr>
    </w:p>
    <w:p w:rsidR="003467E2" w:rsidRDefault="003467E2" w:rsidP="003467E2">
      <w:pPr>
        <w:rPr>
          <w:sz w:val="18"/>
        </w:rPr>
      </w:pPr>
    </w:p>
    <w:sectPr w:rsidR="003467E2" w:rsidSect="0088226D">
      <w:pgSz w:w="11906" w:h="16838" w:code="9"/>
      <w:pgMar w:top="851" w:right="964" w:bottom="567" w:left="964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D47" w:rsidRDefault="005B7D47">
      <w:r>
        <w:separator/>
      </w:r>
    </w:p>
  </w:endnote>
  <w:endnote w:type="continuationSeparator" w:id="0">
    <w:p w:rsidR="005B7D47" w:rsidRDefault="005B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D47" w:rsidRDefault="005B7D47">
      <w:r>
        <w:separator/>
      </w:r>
    </w:p>
  </w:footnote>
  <w:footnote w:type="continuationSeparator" w:id="0">
    <w:p w:rsidR="005B7D47" w:rsidRDefault="005B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235"/>
  <w:drawingGridVerticalSpacing w:val="202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D5"/>
    <w:rsid w:val="000050E6"/>
    <w:rsid w:val="00013A5A"/>
    <w:rsid w:val="00032DAD"/>
    <w:rsid w:val="000352D1"/>
    <w:rsid w:val="00036EAB"/>
    <w:rsid w:val="00043EE0"/>
    <w:rsid w:val="0006039A"/>
    <w:rsid w:val="00072D77"/>
    <w:rsid w:val="00084536"/>
    <w:rsid w:val="000A18D1"/>
    <w:rsid w:val="000A4F1B"/>
    <w:rsid w:val="000B5B9D"/>
    <w:rsid w:val="000B7D7B"/>
    <w:rsid w:val="000D414D"/>
    <w:rsid w:val="000D4E46"/>
    <w:rsid w:val="000E000C"/>
    <w:rsid w:val="000E6C95"/>
    <w:rsid w:val="000F52C5"/>
    <w:rsid w:val="00113CEE"/>
    <w:rsid w:val="00113DBF"/>
    <w:rsid w:val="001241E9"/>
    <w:rsid w:val="00136766"/>
    <w:rsid w:val="00144923"/>
    <w:rsid w:val="00145F5A"/>
    <w:rsid w:val="001572E0"/>
    <w:rsid w:val="00157513"/>
    <w:rsid w:val="001701FA"/>
    <w:rsid w:val="00177CD4"/>
    <w:rsid w:val="00186D74"/>
    <w:rsid w:val="00194C6C"/>
    <w:rsid w:val="001A4661"/>
    <w:rsid w:val="001A76A8"/>
    <w:rsid w:val="001C1C8F"/>
    <w:rsid w:val="00205A43"/>
    <w:rsid w:val="0021760F"/>
    <w:rsid w:val="00227485"/>
    <w:rsid w:val="002439E0"/>
    <w:rsid w:val="00291328"/>
    <w:rsid w:val="0029231D"/>
    <w:rsid w:val="002937EA"/>
    <w:rsid w:val="002C6D2A"/>
    <w:rsid w:val="002D1A25"/>
    <w:rsid w:val="002D6A80"/>
    <w:rsid w:val="00317116"/>
    <w:rsid w:val="00321F17"/>
    <w:rsid w:val="00336494"/>
    <w:rsid w:val="00342CBC"/>
    <w:rsid w:val="003467E2"/>
    <w:rsid w:val="0035357C"/>
    <w:rsid w:val="00357150"/>
    <w:rsid w:val="0037081D"/>
    <w:rsid w:val="00374E76"/>
    <w:rsid w:val="00394270"/>
    <w:rsid w:val="003E0AB3"/>
    <w:rsid w:val="003E5F2D"/>
    <w:rsid w:val="003E6537"/>
    <w:rsid w:val="003F7DEB"/>
    <w:rsid w:val="00423EFF"/>
    <w:rsid w:val="00441B41"/>
    <w:rsid w:val="004454D7"/>
    <w:rsid w:val="00447F05"/>
    <w:rsid w:val="00456719"/>
    <w:rsid w:val="00462F6B"/>
    <w:rsid w:val="00472297"/>
    <w:rsid w:val="004733D4"/>
    <w:rsid w:val="00486C8F"/>
    <w:rsid w:val="00497039"/>
    <w:rsid w:val="004A4035"/>
    <w:rsid w:val="004B729F"/>
    <w:rsid w:val="004D31C3"/>
    <w:rsid w:val="00500FF1"/>
    <w:rsid w:val="005047E9"/>
    <w:rsid w:val="00513997"/>
    <w:rsid w:val="005639D0"/>
    <w:rsid w:val="00565618"/>
    <w:rsid w:val="00565CC3"/>
    <w:rsid w:val="00573DF0"/>
    <w:rsid w:val="00583568"/>
    <w:rsid w:val="00591DA8"/>
    <w:rsid w:val="005B7D47"/>
    <w:rsid w:val="005D708A"/>
    <w:rsid w:val="005F6BFC"/>
    <w:rsid w:val="00616DDF"/>
    <w:rsid w:val="006234D6"/>
    <w:rsid w:val="00674DBD"/>
    <w:rsid w:val="00677FD6"/>
    <w:rsid w:val="00681710"/>
    <w:rsid w:val="00693CD8"/>
    <w:rsid w:val="00695EDB"/>
    <w:rsid w:val="006A6500"/>
    <w:rsid w:val="006C13F7"/>
    <w:rsid w:val="006F5806"/>
    <w:rsid w:val="00712364"/>
    <w:rsid w:val="0071313E"/>
    <w:rsid w:val="0071404C"/>
    <w:rsid w:val="007174DE"/>
    <w:rsid w:val="00726054"/>
    <w:rsid w:val="0074252F"/>
    <w:rsid w:val="00746E8A"/>
    <w:rsid w:val="0074727E"/>
    <w:rsid w:val="007538F9"/>
    <w:rsid w:val="00762012"/>
    <w:rsid w:val="0077570A"/>
    <w:rsid w:val="00785293"/>
    <w:rsid w:val="007A0FED"/>
    <w:rsid w:val="007D566C"/>
    <w:rsid w:val="007F20E7"/>
    <w:rsid w:val="007F222F"/>
    <w:rsid w:val="007F5ED5"/>
    <w:rsid w:val="008073E5"/>
    <w:rsid w:val="0083034A"/>
    <w:rsid w:val="00851815"/>
    <w:rsid w:val="00853F54"/>
    <w:rsid w:val="00862D15"/>
    <w:rsid w:val="00880AE2"/>
    <w:rsid w:val="0088226D"/>
    <w:rsid w:val="008C7FCA"/>
    <w:rsid w:val="008E4500"/>
    <w:rsid w:val="008E62FC"/>
    <w:rsid w:val="008F762F"/>
    <w:rsid w:val="0090349D"/>
    <w:rsid w:val="009316A4"/>
    <w:rsid w:val="00944CFE"/>
    <w:rsid w:val="009463BF"/>
    <w:rsid w:val="009703BE"/>
    <w:rsid w:val="009A7898"/>
    <w:rsid w:val="009C206C"/>
    <w:rsid w:val="009C620E"/>
    <w:rsid w:val="009D0308"/>
    <w:rsid w:val="009F7BC7"/>
    <w:rsid w:val="00A1059F"/>
    <w:rsid w:val="00A26663"/>
    <w:rsid w:val="00A30672"/>
    <w:rsid w:val="00A40C05"/>
    <w:rsid w:val="00A52BF0"/>
    <w:rsid w:val="00A52F78"/>
    <w:rsid w:val="00A66628"/>
    <w:rsid w:val="00A858FB"/>
    <w:rsid w:val="00AB3862"/>
    <w:rsid w:val="00AC387A"/>
    <w:rsid w:val="00B20D22"/>
    <w:rsid w:val="00B330CB"/>
    <w:rsid w:val="00B339C2"/>
    <w:rsid w:val="00B54A45"/>
    <w:rsid w:val="00B7544D"/>
    <w:rsid w:val="00B85FDA"/>
    <w:rsid w:val="00C624E7"/>
    <w:rsid w:val="00C626A6"/>
    <w:rsid w:val="00C870EE"/>
    <w:rsid w:val="00CA5F8E"/>
    <w:rsid w:val="00CC2463"/>
    <w:rsid w:val="00CC581A"/>
    <w:rsid w:val="00CC6694"/>
    <w:rsid w:val="00CF4F14"/>
    <w:rsid w:val="00D03482"/>
    <w:rsid w:val="00D1457D"/>
    <w:rsid w:val="00D22DDC"/>
    <w:rsid w:val="00D26328"/>
    <w:rsid w:val="00D43588"/>
    <w:rsid w:val="00D478F1"/>
    <w:rsid w:val="00D64223"/>
    <w:rsid w:val="00D71109"/>
    <w:rsid w:val="00D779A9"/>
    <w:rsid w:val="00D9642F"/>
    <w:rsid w:val="00D97F48"/>
    <w:rsid w:val="00DA185B"/>
    <w:rsid w:val="00E0593B"/>
    <w:rsid w:val="00E16797"/>
    <w:rsid w:val="00E32212"/>
    <w:rsid w:val="00E40996"/>
    <w:rsid w:val="00E66D6A"/>
    <w:rsid w:val="00EE3261"/>
    <w:rsid w:val="00F069FE"/>
    <w:rsid w:val="00F10011"/>
    <w:rsid w:val="00F3326E"/>
    <w:rsid w:val="00F4714A"/>
    <w:rsid w:val="00F6105D"/>
    <w:rsid w:val="00F62D20"/>
    <w:rsid w:val="00F83F72"/>
    <w:rsid w:val="00F86F03"/>
    <w:rsid w:val="00FA6567"/>
    <w:rsid w:val="00FD7077"/>
    <w:rsid w:val="00FE7F3E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0DFF3C-869D-4256-86D7-2227C01B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F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853F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53F54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9703BE"/>
    <w:pPr>
      <w:widowControl/>
      <w:wordWrap/>
      <w:overflowPunct/>
      <w:autoSpaceDE/>
      <w:autoSpaceDN/>
      <w:jc w:val="center"/>
    </w:pPr>
    <w:rPr>
      <w:kern w:val="0"/>
      <w:sz w:val="24"/>
      <w:szCs w:val="22"/>
    </w:rPr>
  </w:style>
  <w:style w:type="character" w:customStyle="1" w:styleId="aa">
    <w:name w:val="記 (文字)"/>
    <w:basedOn w:val="a0"/>
    <w:link w:val="a9"/>
    <w:uiPriority w:val="99"/>
    <w:locked/>
    <w:rsid w:val="009703BE"/>
    <w:rPr>
      <w:rFonts w:ascii="ＭＳ 明朝" w:cs="Times New Roman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9703BE"/>
    <w:pPr>
      <w:widowControl/>
      <w:wordWrap/>
      <w:overflowPunct/>
      <w:autoSpaceDE/>
      <w:autoSpaceDN/>
      <w:jc w:val="right"/>
    </w:pPr>
    <w:rPr>
      <w:kern w:val="0"/>
      <w:sz w:val="24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9703BE"/>
    <w:rPr>
      <w:rFonts w:ascii="ＭＳ 明朝" w:cs="Times New Roman"/>
      <w:kern w:val="0"/>
      <w:sz w:val="22"/>
    </w:rPr>
  </w:style>
  <w:style w:type="character" w:customStyle="1" w:styleId="cm">
    <w:name w:val="cm"/>
    <w:rsid w:val="009703BE"/>
  </w:style>
  <w:style w:type="character" w:customStyle="1" w:styleId="p25">
    <w:name w:val="p25"/>
    <w:rsid w:val="009703BE"/>
  </w:style>
  <w:style w:type="character" w:styleId="ad">
    <w:name w:val="page number"/>
    <w:basedOn w:val="a0"/>
    <w:uiPriority w:val="99"/>
    <w:semiHidden/>
    <w:rsid w:val="009703BE"/>
    <w:rPr>
      <w:rFonts w:cs="Times New Roman"/>
    </w:rPr>
  </w:style>
  <w:style w:type="table" w:customStyle="1" w:styleId="11">
    <w:name w:val="表 (格子)11"/>
    <w:basedOn w:val="a1"/>
    <w:next w:val="ae"/>
    <w:uiPriority w:val="59"/>
    <w:locked/>
    <w:rsid w:val="00A2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locked/>
    <w:rsid w:val="00A2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A2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1D50-E7A4-40B7-AF5D-2ED375AC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4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介護保険係</dc:creator>
  <cp:keywords/>
  <dc:description/>
  <cp:lastModifiedBy>介護保険係</cp:lastModifiedBy>
  <cp:revision>3</cp:revision>
  <cp:lastPrinted>2015-12-01T05:49:00Z</cp:lastPrinted>
  <dcterms:created xsi:type="dcterms:W3CDTF">2021-01-04T04:16:00Z</dcterms:created>
  <dcterms:modified xsi:type="dcterms:W3CDTF">2021-03-03T09:28:00Z</dcterms:modified>
</cp:coreProperties>
</file>