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26B6" w14:textId="77777777" w:rsidR="00354049" w:rsidRDefault="00354049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"/>
        <w:gridCol w:w="4020"/>
        <w:gridCol w:w="4020"/>
      </w:tblGrid>
      <w:tr w:rsidR="00354049" w14:paraId="34BDC1FC" w14:textId="77777777">
        <w:tc>
          <w:tcPr>
            <w:tcW w:w="850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EC008DB" w14:textId="37F63B35" w:rsidR="00354049" w:rsidRPr="00BD3289" w:rsidRDefault="00354049">
            <w:pPr>
              <w:spacing w:before="120"/>
              <w:jc w:val="center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>契約保証金還付請求書</w:t>
            </w:r>
          </w:p>
          <w:p w14:paraId="18209340" w14:textId="77777777" w:rsidR="00354049" w:rsidRPr="00BD3289" w:rsidRDefault="00354049">
            <w:pPr>
              <w:spacing w:before="120" w:after="120"/>
              <w:jc w:val="right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第　　　　号　</w:t>
            </w:r>
          </w:p>
        </w:tc>
      </w:tr>
      <w:tr w:rsidR="00354049" w14:paraId="24508C5E" w14:textId="77777777" w:rsidTr="00177C30">
        <w:trPr>
          <w:trHeight w:val="1006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14:paraId="6EC7C22D" w14:textId="77777777" w:rsidR="00354049" w:rsidRPr="00BD3289" w:rsidRDefault="00354049">
            <w:pPr>
              <w:jc w:val="center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2C31" w14:textId="636221C3" w:rsidR="00177C30" w:rsidRPr="00BD3289" w:rsidRDefault="00E62C11" w:rsidP="009D0324">
            <w:pPr>
              <w:jc w:val="center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>一金</w:t>
            </w:r>
            <w:r w:rsidR="008D211A">
              <w:rPr>
                <w:rFonts w:hint="eastAsia"/>
                <w:color w:val="000000" w:themeColor="text1"/>
              </w:rPr>
              <w:t xml:space="preserve">　　　　　　　　</w:t>
            </w:r>
            <w:r w:rsidR="00354049" w:rsidRPr="00BD3289">
              <w:rPr>
                <w:rFonts w:hint="eastAsia"/>
                <w:color w:val="000000" w:themeColor="text1"/>
              </w:rPr>
              <w:t xml:space="preserve">円　</w:t>
            </w:r>
          </w:p>
        </w:tc>
        <w:tc>
          <w:tcPr>
            <w:tcW w:w="4020" w:type="dxa"/>
            <w:tcBorders>
              <w:top w:val="nil"/>
              <w:bottom w:val="nil"/>
            </w:tcBorders>
            <w:vAlign w:val="center"/>
          </w:tcPr>
          <w:p w14:paraId="10B90063" w14:textId="77777777" w:rsidR="00354049" w:rsidRPr="00BD3289" w:rsidRDefault="00354049">
            <w:pPr>
              <w:jc w:val="center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4049" w14:paraId="5A86FB62" w14:textId="77777777">
        <w:trPr>
          <w:trHeight w:val="3929"/>
        </w:trPr>
        <w:tc>
          <w:tcPr>
            <w:tcW w:w="8508" w:type="dxa"/>
            <w:gridSpan w:val="3"/>
            <w:tcBorders>
              <w:top w:val="nil"/>
              <w:bottom w:val="single" w:sz="4" w:space="0" w:color="auto"/>
            </w:tcBorders>
          </w:tcPr>
          <w:p w14:paraId="4125AC2E" w14:textId="77777777" w:rsidR="00354049" w:rsidRPr="00BD3289" w:rsidRDefault="00354049">
            <w:pPr>
              <w:rPr>
                <w:color w:val="000000" w:themeColor="text1"/>
              </w:rPr>
            </w:pPr>
          </w:p>
          <w:p w14:paraId="5D4B417B" w14:textId="77777777" w:rsidR="00354049" w:rsidRPr="00BD3289" w:rsidRDefault="00354049">
            <w:pPr>
              <w:rPr>
                <w:color w:val="000000" w:themeColor="text1"/>
              </w:rPr>
            </w:pPr>
          </w:p>
          <w:p w14:paraId="2B1BE8E5" w14:textId="77777777" w:rsidR="00177C30" w:rsidRPr="00BD3289" w:rsidRDefault="00177C30">
            <w:pPr>
              <w:rPr>
                <w:color w:val="000000" w:themeColor="text1"/>
              </w:rPr>
            </w:pPr>
          </w:p>
          <w:p w14:paraId="68C27188" w14:textId="6889D9D6" w:rsidR="00354049" w:rsidRPr="00BD3289" w:rsidRDefault="00354049" w:rsidP="008E512C">
            <w:pPr>
              <w:ind w:firstLineChars="100" w:firstLine="21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>ただし，</w:t>
            </w:r>
            <w:r w:rsidR="008D211A">
              <w:rPr>
                <w:rFonts w:hint="eastAsia"/>
                <w:color w:val="000000" w:themeColor="text1"/>
              </w:rPr>
              <w:t xml:space="preserve">　　　　　　　　　　　　　　　　　　工事　</w:t>
            </w:r>
            <w:r w:rsidRPr="00BD3289">
              <w:rPr>
                <w:rFonts w:hint="eastAsia"/>
                <w:color w:val="000000" w:themeColor="text1"/>
              </w:rPr>
              <w:t>に係る契約保証金</w:t>
            </w:r>
          </w:p>
          <w:p w14:paraId="068A4E2B" w14:textId="77777777" w:rsidR="00177C30" w:rsidRPr="00BD3289" w:rsidRDefault="00E433E2">
            <w:pPr>
              <w:rPr>
                <w:color w:val="000000" w:themeColor="text1"/>
              </w:rPr>
            </w:pPr>
            <w:r w:rsidRPr="00BD328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DFDC8" wp14:editId="432D9C40">
                      <wp:simplePos x="0" y="0"/>
                      <wp:positionH relativeFrom="column">
                        <wp:posOffset>91441</wp:posOffset>
                      </wp:positionH>
                      <wp:positionV relativeFrom="paragraph">
                        <wp:posOffset>88265</wp:posOffset>
                      </wp:positionV>
                      <wp:extent cx="742950" cy="323850"/>
                      <wp:effectExtent l="0" t="0" r="19050" b="190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2E6DA" id="Oval 4" o:spid="_x0000_s1026" style="position:absolute;left:0;text-align:left;margin-left:7.2pt;margin-top:6.95pt;width:5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" filled="f" strokecolor="black [3213]" strokeweight="1pt">
                      <v:textbox inset="5.85pt,.7pt,5.85pt,.7pt"/>
                    </v:oval>
                  </w:pict>
                </mc:Fallback>
              </mc:AlternateContent>
            </w:r>
            <w:r w:rsidR="00354049" w:rsidRPr="00BD3289">
              <w:rPr>
                <w:rFonts w:hint="eastAsia"/>
                <w:color w:val="000000" w:themeColor="text1"/>
              </w:rPr>
              <w:t xml:space="preserve">　</w:t>
            </w:r>
          </w:p>
          <w:p w14:paraId="02E58059" w14:textId="77777777" w:rsidR="00354049" w:rsidRPr="00BD3289" w:rsidRDefault="00354049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</w:t>
            </w:r>
            <w:r w:rsidR="00177C30" w:rsidRPr="00BD3289">
              <w:rPr>
                <w:rFonts w:hint="eastAsia"/>
                <w:color w:val="000000" w:themeColor="text1"/>
              </w:rPr>
              <w:t xml:space="preserve">　</w:t>
            </w:r>
            <w:r w:rsidRPr="00BD3289">
              <w:rPr>
                <w:rFonts w:hint="eastAsia"/>
                <w:color w:val="000000" w:themeColor="text1"/>
                <w:spacing w:val="105"/>
              </w:rPr>
              <w:t>現</w:t>
            </w:r>
            <w:r w:rsidRPr="00BD3289">
              <w:rPr>
                <w:rFonts w:hint="eastAsia"/>
                <w:color w:val="000000" w:themeColor="text1"/>
              </w:rPr>
              <w:t>金</w:t>
            </w:r>
          </w:p>
          <w:p w14:paraId="397976B4" w14:textId="77777777" w:rsidR="00177C30" w:rsidRPr="00BD3289" w:rsidRDefault="00D663CB">
            <w:pPr>
              <w:rPr>
                <w:color w:val="000000" w:themeColor="text1"/>
              </w:rPr>
            </w:pPr>
            <w:r w:rsidRPr="00BD3289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D01EBD" wp14:editId="16380A2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132715</wp:posOffset>
                      </wp:positionV>
                      <wp:extent cx="41910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01F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6.7pt;margin-top:10.45pt;width:330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" strokecolor="black [3213]"/>
                  </w:pict>
                </mc:Fallback>
              </mc:AlternateContent>
            </w:r>
            <w:r w:rsidR="00354049" w:rsidRPr="00BD3289">
              <w:rPr>
                <w:rFonts w:hint="eastAsia"/>
                <w:color w:val="000000" w:themeColor="text1"/>
              </w:rPr>
              <w:t xml:space="preserve">　　</w:t>
            </w:r>
          </w:p>
          <w:p w14:paraId="03CB9CDB" w14:textId="77777777" w:rsidR="00354049" w:rsidRPr="00BD3289" w:rsidRDefault="00354049" w:rsidP="00177C30">
            <w:pPr>
              <w:ind w:firstLineChars="200" w:firstLine="42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その他　</w:t>
            </w:r>
            <w:r w:rsidRPr="00BD3289">
              <w:rPr>
                <w:rFonts w:hint="eastAsia"/>
                <w:color w:val="000000" w:themeColor="text1"/>
                <w:spacing w:val="53"/>
              </w:rPr>
              <w:t>証券</w:t>
            </w:r>
            <w:r w:rsidRPr="00BD3289">
              <w:rPr>
                <w:rFonts w:hint="eastAsia"/>
                <w:color w:val="000000" w:themeColor="text1"/>
              </w:rPr>
              <w:t>名</w:t>
            </w:r>
          </w:p>
          <w:p w14:paraId="354D3049" w14:textId="77777777" w:rsidR="00354049" w:rsidRPr="00BD3289" w:rsidRDefault="00354049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　　　　　記号番号</w:t>
            </w:r>
          </w:p>
          <w:p w14:paraId="6D42393B" w14:textId="77777777" w:rsidR="00354049" w:rsidRPr="00BD3289" w:rsidRDefault="00354049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　　　　　額面金額</w:t>
            </w:r>
          </w:p>
          <w:p w14:paraId="209A8F09" w14:textId="77777777" w:rsidR="00354049" w:rsidRPr="00BD3289" w:rsidRDefault="00354049">
            <w:pPr>
              <w:rPr>
                <w:color w:val="000000" w:themeColor="text1"/>
              </w:rPr>
            </w:pPr>
          </w:p>
          <w:p w14:paraId="646E16D2" w14:textId="77777777" w:rsidR="00177C30" w:rsidRPr="00BD3289" w:rsidRDefault="00177C30">
            <w:pPr>
              <w:rPr>
                <w:color w:val="000000" w:themeColor="text1"/>
              </w:rPr>
            </w:pPr>
          </w:p>
          <w:p w14:paraId="6E6E6C39" w14:textId="44AEA5AA" w:rsidR="00354049" w:rsidRPr="00BD3289" w:rsidRDefault="00354049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上記の</w:t>
            </w:r>
            <w:r w:rsidR="00792ADB" w:rsidRPr="00BD3289">
              <w:rPr>
                <w:rFonts w:hint="eastAsia"/>
                <w:color w:val="000000" w:themeColor="text1"/>
              </w:rPr>
              <w:t>契約</w:t>
            </w:r>
            <w:r w:rsidRPr="00BD3289">
              <w:rPr>
                <w:rFonts w:hint="eastAsia"/>
                <w:color w:val="000000" w:themeColor="text1"/>
              </w:rPr>
              <w:t>保証金の還付を請求します。</w:t>
            </w:r>
          </w:p>
          <w:p w14:paraId="1D3AC32A" w14:textId="77777777" w:rsidR="00177C30" w:rsidRPr="00BD3289" w:rsidRDefault="00177C30">
            <w:pPr>
              <w:rPr>
                <w:color w:val="000000" w:themeColor="text1"/>
              </w:rPr>
            </w:pPr>
          </w:p>
          <w:p w14:paraId="725DF0DB" w14:textId="77777777" w:rsidR="00354049" w:rsidRPr="00BD3289" w:rsidRDefault="008E512C" w:rsidP="00CC4CC7">
            <w:pPr>
              <w:ind w:firstLineChars="200" w:firstLine="42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>令和</w:t>
            </w:r>
            <w:r w:rsidR="00354049" w:rsidRPr="00BD328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18EDF028" w14:textId="77777777" w:rsidR="00354049" w:rsidRPr="00BD3289" w:rsidRDefault="00354049">
            <w:pPr>
              <w:rPr>
                <w:color w:val="000000" w:themeColor="text1"/>
              </w:rPr>
            </w:pPr>
          </w:p>
          <w:p w14:paraId="7B22E5E6" w14:textId="77777777" w:rsidR="00177C30" w:rsidRPr="00BD3289" w:rsidRDefault="00D663CB" w:rsidP="00D663CB">
            <w:pPr>
              <w:ind w:firstLineChars="100" w:firstLine="210"/>
              <w:rPr>
                <w:color w:val="000000" w:themeColor="text1"/>
              </w:rPr>
            </w:pPr>
            <w:r w:rsidRPr="00BD3289">
              <w:rPr>
                <w:color w:val="000000" w:themeColor="text1"/>
              </w:rPr>
              <w:t>(</w:t>
            </w:r>
            <w:r w:rsidRPr="00BD3289">
              <w:rPr>
                <w:rFonts w:hint="eastAsia"/>
                <w:color w:val="000000" w:themeColor="text1"/>
              </w:rPr>
              <w:t>契約担当者</w:t>
            </w:r>
            <w:r w:rsidRPr="00BD3289">
              <w:rPr>
                <w:color w:val="000000" w:themeColor="text1"/>
              </w:rPr>
              <w:t>)</w:t>
            </w:r>
          </w:p>
          <w:p w14:paraId="04DAB1AD" w14:textId="47E54E98" w:rsidR="00354049" w:rsidRPr="00BD3289" w:rsidRDefault="00354049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南九州市長　</w:t>
            </w:r>
            <w:r w:rsidR="00A0069B" w:rsidRPr="00BD3289">
              <w:rPr>
                <w:rFonts w:hint="eastAsia"/>
                <w:color w:val="000000" w:themeColor="text1"/>
              </w:rPr>
              <w:t>塗木</w:t>
            </w:r>
            <w:r w:rsidR="00FD5B8D">
              <w:rPr>
                <w:rFonts w:hint="eastAsia"/>
                <w:color w:val="000000" w:themeColor="text1"/>
              </w:rPr>
              <w:t xml:space="preserve">　</w:t>
            </w:r>
            <w:r w:rsidR="00A0069B" w:rsidRPr="00BD3289">
              <w:rPr>
                <w:rFonts w:hint="eastAsia"/>
                <w:color w:val="000000" w:themeColor="text1"/>
              </w:rPr>
              <w:t>弘幸</w:t>
            </w:r>
            <w:r w:rsidRPr="00BD3289">
              <w:rPr>
                <w:rFonts w:hint="eastAsia"/>
                <w:color w:val="000000" w:themeColor="text1"/>
              </w:rPr>
              <w:t xml:space="preserve">　　</w:t>
            </w:r>
            <w:r w:rsidR="00177C30" w:rsidRPr="00BD3289">
              <w:rPr>
                <w:rFonts w:hint="eastAsia"/>
                <w:color w:val="000000" w:themeColor="text1"/>
              </w:rPr>
              <w:t>様</w:t>
            </w:r>
            <w:r w:rsidRPr="00BD3289">
              <w:rPr>
                <w:rFonts w:hint="eastAsia"/>
                <w:color w:val="000000" w:themeColor="text1"/>
              </w:rPr>
              <w:t xml:space="preserve">　　　　　</w:t>
            </w:r>
          </w:p>
          <w:p w14:paraId="09993FEE" w14:textId="23B3E18B" w:rsidR="00CC4CC7" w:rsidRDefault="0085004D" w:rsidP="008D211A">
            <w:pPr>
              <w:ind w:firstLineChars="1900" w:firstLine="399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住所　</w:t>
            </w:r>
          </w:p>
          <w:p w14:paraId="46E058C1" w14:textId="77777777" w:rsidR="008D211A" w:rsidRPr="00BD3289" w:rsidRDefault="008D211A" w:rsidP="008D211A">
            <w:pPr>
              <w:ind w:firstLineChars="1900" w:firstLine="3990"/>
              <w:rPr>
                <w:rFonts w:hint="eastAsia"/>
                <w:color w:val="000000" w:themeColor="text1"/>
              </w:rPr>
            </w:pPr>
          </w:p>
          <w:p w14:paraId="5736334C" w14:textId="49BB173B" w:rsidR="00D663CB" w:rsidRPr="00BD3289" w:rsidRDefault="0085004D" w:rsidP="00CC4CC7">
            <w:pPr>
              <w:ind w:firstLineChars="1900" w:firstLine="399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氏名　</w:t>
            </w:r>
            <w:r w:rsidR="008D211A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D663CB" w:rsidRPr="00BD3289">
              <w:rPr>
                <w:rFonts w:hint="eastAsia"/>
                <w:color w:val="000000" w:themeColor="text1"/>
              </w:rPr>
              <w:t xml:space="preserve">　</w:t>
            </w:r>
            <w:r w:rsidR="00FD5B8D">
              <w:rPr>
                <w:rFonts w:hint="eastAsia"/>
                <w:color w:val="000000" w:themeColor="text1"/>
              </w:rPr>
              <w:t xml:space="preserve">　</w:t>
            </w:r>
            <w:r w:rsidR="00D663CB" w:rsidRPr="00BD3289">
              <w:rPr>
                <w:rFonts w:hint="eastAsia"/>
                <w:color w:val="000000" w:themeColor="text1"/>
              </w:rPr>
              <w:t xml:space="preserve">㊞　</w:t>
            </w:r>
          </w:p>
          <w:p w14:paraId="555AE065" w14:textId="77777777" w:rsidR="00177C30" w:rsidRPr="006735D0" w:rsidRDefault="00177C30" w:rsidP="00177C30">
            <w:pPr>
              <w:rPr>
                <w:color w:val="000000" w:themeColor="text1"/>
              </w:rPr>
            </w:pPr>
          </w:p>
          <w:p w14:paraId="1A5F7137" w14:textId="77777777" w:rsidR="00177C30" w:rsidRPr="00BD3289" w:rsidRDefault="00177C30" w:rsidP="00177C30">
            <w:pPr>
              <w:rPr>
                <w:color w:val="000000" w:themeColor="text1"/>
              </w:rPr>
            </w:pPr>
          </w:p>
        </w:tc>
      </w:tr>
      <w:tr w:rsidR="00354049" w14:paraId="12C976A7" w14:textId="77777777">
        <w:trPr>
          <w:trHeight w:val="2201"/>
        </w:trPr>
        <w:tc>
          <w:tcPr>
            <w:tcW w:w="8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66C57B" w14:textId="77777777" w:rsidR="00D663CB" w:rsidRPr="00BD3289" w:rsidRDefault="00D663CB">
            <w:pPr>
              <w:spacing w:before="60"/>
              <w:rPr>
                <w:color w:val="000000" w:themeColor="text1"/>
              </w:rPr>
            </w:pPr>
          </w:p>
          <w:p w14:paraId="0CB2C239" w14:textId="77777777" w:rsidR="00354049" w:rsidRPr="00BD3289" w:rsidRDefault="00354049">
            <w:pPr>
              <w:spacing w:before="6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上記のとおり領収しました。</w:t>
            </w:r>
          </w:p>
          <w:p w14:paraId="40D1C392" w14:textId="77777777" w:rsidR="00D663CB" w:rsidRPr="00BD3289" w:rsidRDefault="00D663CB">
            <w:pPr>
              <w:spacing w:before="60"/>
              <w:rPr>
                <w:color w:val="000000" w:themeColor="text1"/>
              </w:rPr>
            </w:pPr>
          </w:p>
          <w:p w14:paraId="4A48A117" w14:textId="77777777" w:rsidR="00354049" w:rsidRPr="00BD3289" w:rsidRDefault="00354049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　</w:t>
            </w:r>
            <w:r w:rsidR="00D663CB" w:rsidRPr="00BD3289">
              <w:rPr>
                <w:rFonts w:hint="eastAsia"/>
                <w:color w:val="000000" w:themeColor="text1"/>
              </w:rPr>
              <w:t>令和</w:t>
            </w:r>
            <w:r w:rsidRPr="00BD328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5F58BC28" w14:textId="77777777" w:rsidR="00354049" w:rsidRPr="00BD3289" w:rsidRDefault="00354049">
            <w:pPr>
              <w:rPr>
                <w:color w:val="000000" w:themeColor="text1"/>
              </w:rPr>
            </w:pPr>
          </w:p>
          <w:p w14:paraId="6A372B56" w14:textId="77777777" w:rsidR="00354049" w:rsidRPr="00BD3289" w:rsidRDefault="00D663CB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南九州市会計管理者　　　　　様　</w:t>
            </w:r>
          </w:p>
          <w:p w14:paraId="61867628" w14:textId="77777777" w:rsidR="00354049" w:rsidRPr="00BD3289" w:rsidRDefault="009C2A93">
            <w:pPr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354049" w:rsidRPr="00BD3289">
              <w:rPr>
                <w:rFonts w:hint="eastAsia"/>
                <w:color w:val="000000" w:themeColor="text1"/>
              </w:rPr>
              <w:t xml:space="preserve">住所　　　　　　　　　　</w:t>
            </w:r>
          </w:p>
          <w:p w14:paraId="7E6FB64B" w14:textId="77777777" w:rsidR="00354049" w:rsidRPr="00BD3289" w:rsidRDefault="00354049" w:rsidP="00D663CB">
            <w:pPr>
              <w:spacing w:before="120"/>
              <w:rPr>
                <w:color w:val="000000" w:themeColor="text1"/>
              </w:rPr>
            </w:pPr>
            <w:r w:rsidRPr="00BD3289">
              <w:rPr>
                <w:rFonts w:hint="eastAsia"/>
                <w:color w:val="000000" w:themeColor="text1"/>
              </w:rPr>
              <w:t xml:space="preserve">　　　</w:t>
            </w:r>
            <w:r w:rsidR="00D663CB" w:rsidRPr="00BD3289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Pr="00BD3289">
              <w:rPr>
                <w:rFonts w:hint="eastAsia"/>
                <w:color w:val="000000" w:themeColor="text1"/>
              </w:rPr>
              <w:t>氏名</w:t>
            </w:r>
            <w:r w:rsidR="00D663CB" w:rsidRPr="00BD3289">
              <w:rPr>
                <w:rFonts w:hint="eastAsia"/>
                <w:color w:val="000000" w:themeColor="text1"/>
              </w:rPr>
              <w:t xml:space="preserve">　</w:t>
            </w:r>
            <w:r w:rsidRPr="00BD3289">
              <w:rPr>
                <w:rFonts w:hint="eastAsia"/>
                <w:color w:val="000000" w:themeColor="text1"/>
              </w:rPr>
              <w:t xml:space="preserve">　　　　　</w:t>
            </w:r>
            <w:r w:rsidR="00177C30" w:rsidRPr="00BD3289">
              <w:rPr>
                <w:rFonts w:hint="eastAsia"/>
                <w:color w:val="000000" w:themeColor="text1"/>
              </w:rPr>
              <w:t xml:space="preserve">　　　　　　</w:t>
            </w:r>
            <w:r w:rsidRPr="00BD3289">
              <w:rPr>
                <w:rFonts w:hint="eastAsia"/>
                <w:color w:val="000000" w:themeColor="text1"/>
              </w:rPr>
              <w:t xml:space="preserve">　　</w:t>
            </w:r>
            <w:r w:rsidR="009C2A93" w:rsidRPr="00BD3289">
              <w:rPr>
                <w:rFonts w:hint="eastAsia"/>
                <w:color w:val="000000" w:themeColor="text1"/>
              </w:rPr>
              <w:t xml:space="preserve">　</w:t>
            </w:r>
            <w:r w:rsidRPr="00BD3289">
              <w:rPr>
                <w:rFonts w:hint="eastAsia"/>
                <w:color w:val="000000" w:themeColor="text1"/>
              </w:rPr>
              <w:t xml:space="preserve">　</w:t>
            </w:r>
            <w:r w:rsidR="008E512C" w:rsidRPr="00BD3289">
              <w:rPr>
                <w:rFonts w:hint="eastAsia"/>
                <w:color w:val="000000" w:themeColor="text1"/>
              </w:rPr>
              <w:t>㊞</w:t>
            </w:r>
          </w:p>
          <w:p w14:paraId="1EB14C51" w14:textId="77777777" w:rsidR="00D663CB" w:rsidRPr="00BD3289" w:rsidRDefault="00D663CB" w:rsidP="00D663CB">
            <w:pPr>
              <w:spacing w:before="120"/>
              <w:rPr>
                <w:noProof/>
                <w:color w:val="000000" w:themeColor="text1"/>
              </w:rPr>
            </w:pPr>
          </w:p>
        </w:tc>
      </w:tr>
    </w:tbl>
    <w:p w14:paraId="55D9931F" w14:textId="77777777" w:rsidR="00354049" w:rsidRPr="00177C30" w:rsidRDefault="00354049"/>
    <w:sectPr w:rsidR="00354049" w:rsidRPr="00177C30" w:rsidSect="005E3F17">
      <w:pgSz w:w="11906" w:h="16838" w:code="9"/>
      <w:pgMar w:top="1701" w:right="1701" w:bottom="1701" w:left="1701" w:header="57" w:footer="284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E6AC" w14:textId="77777777" w:rsidR="00F169DB" w:rsidRDefault="00F169DB">
      <w:r>
        <w:separator/>
      </w:r>
    </w:p>
  </w:endnote>
  <w:endnote w:type="continuationSeparator" w:id="0">
    <w:p w14:paraId="3BB4E62E" w14:textId="77777777" w:rsidR="00F169DB" w:rsidRDefault="00F1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7886" w14:textId="77777777" w:rsidR="00F169DB" w:rsidRDefault="00F169DB">
      <w:r>
        <w:separator/>
      </w:r>
    </w:p>
  </w:footnote>
  <w:footnote w:type="continuationSeparator" w:id="0">
    <w:p w14:paraId="6522D1BE" w14:textId="77777777" w:rsidR="00F169DB" w:rsidRDefault="00F1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95"/>
  <w:displayHorizontalDrawingGridEvery w:val="2"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49"/>
    <w:rsid w:val="000173FC"/>
    <w:rsid w:val="00053655"/>
    <w:rsid w:val="0008239A"/>
    <w:rsid w:val="000A3CEB"/>
    <w:rsid w:val="00155B42"/>
    <w:rsid w:val="00177C30"/>
    <w:rsid w:val="00225012"/>
    <w:rsid w:val="00260464"/>
    <w:rsid w:val="00283D4D"/>
    <w:rsid w:val="00313801"/>
    <w:rsid w:val="00354049"/>
    <w:rsid w:val="003B00F1"/>
    <w:rsid w:val="003B637D"/>
    <w:rsid w:val="003D7710"/>
    <w:rsid w:val="00414455"/>
    <w:rsid w:val="004226BE"/>
    <w:rsid w:val="00484377"/>
    <w:rsid w:val="004D344B"/>
    <w:rsid w:val="004D7A8F"/>
    <w:rsid w:val="00572B95"/>
    <w:rsid w:val="005800F7"/>
    <w:rsid w:val="00580225"/>
    <w:rsid w:val="005E3F17"/>
    <w:rsid w:val="00622E53"/>
    <w:rsid w:val="00634E6D"/>
    <w:rsid w:val="006735D0"/>
    <w:rsid w:val="00754A86"/>
    <w:rsid w:val="00792ADB"/>
    <w:rsid w:val="007976D9"/>
    <w:rsid w:val="007B3C25"/>
    <w:rsid w:val="0085004D"/>
    <w:rsid w:val="008C0D45"/>
    <w:rsid w:val="008C7751"/>
    <w:rsid w:val="008D211A"/>
    <w:rsid w:val="008E512C"/>
    <w:rsid w:val="00964385"/>
    <w:rsid w:val="00992FA4"/>
    <w:rsid w:val="009A571C"/>
    <w:rsid w:val="009B19F7"/>
    <w:rsid w:val="009C2A93"/>
    <w:rsid w:val="009D0324"/>
    <w:rsid w:val="009F49CC"/>
    <w:rsid w:val="00A0069B"/>
    <w:rsid w:val="00A0235C"/>
    <w:rsid w:val="00A12E10"/>
    <w:rsid w:val="00A41647"/>
    <w:rsid w:val="00A6078F"/>
    <w:rsid w:val="00A75EEF"/>
    <w:rsid w:val="00BD3289"/>
    <w:rsid w:val="00C328D9"/>
    <w:rsid w:val="00C456DE"/>
    <w:rsid w:val="00CA14A1"/>
    <w:rsid w:val="00CC4CC7"/>
    <w:rsid w:val="00CD741A"/>
    <w:rsid w:val="00D01C16"/>
    <w:rsid w:val="00D663CB"/>
    <w:rsid w:val="00D67EE6"/>
    <w:rsid w:val="00D75AEA"/>
    <w:rsid w:val="00E061E3"/>
    <w:rsid w:val="00E32B16"/>
    <w:rsid w:val="00E433E2"/>
    <w:rsid w:val="00E62C11"/>
    <w:rsid w:val="00E91EEB"/>
    <w:rsid w:val="00EC098F"/>
    <w:rsid w:val="00F169DB"/>
    <w:rsid w:val="00FA5F00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1D42D1"/>
  <w14:defaultImageDpi w14:val="0"/>
  <w15:docId w15:val="{A851916F-AD0A-4E77-A749-574333A0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E6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4E6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0826-622F-403F-9FF8-BD52B37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坂元　知子</cp:lastModifiedBy>
  <cp:revision>37</cp:revision>
  <cp:lastPrinted>2024-04-30T00:50:00Z</cp:lastPrinted>
  <dcterms:created xsi:type="dcterms:W3CDTF">2017-06-26T02:22:00Z</dcterms:created>
  <dcterms:modified xsi:type="dcterms:W3CDTF">2024-12-20T06:29:00Z</dcterms:modified>
</cp:coreProperties>
</file>