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0446" w14:textId="73017528" w:rsidR="00425153" w:rsidRPr="007D4B59" w:rsidRDefault="00425153" w:rsidP="003C20D1">
      <w:pPr>
        <w:rPr>
          <w:rFonts w:hAnsi="ＭＳ 明朝"/>
        </w:rPr>
      </w:pPr>
      <w:r w:rsidRPr="007D4B59">
        <w:rPr>
          <w:rFonts w:hAnsi="ＭＳ 明朝" w:hint="eastAsia"/>
        </w:rPr>
        <w:t>第１号様式</w:t>
      </w:r>
      <w:r w:rsidRPr="007D4B59">
        <w:rPr>
          <w:rFonts w:hAnsi="ＭＳ 明朝"/>
        </w:rPr>
        <w:t>(</w:t>
      </w:r>
      <w:r w:rsidRPr="007D4B59">
        <w:rPr>
          <w:rFonts w:hAnsi="ＭＳ 明朝" w:hint="eastAsia"/>
        </w:rPr>
        <w:t>第３条関係</w:t>
      </w:r>
      <w:r w:rsidRPr="007D4B59">
        <w:rPr>
          <w:rFonts w:hAnsi="ＭＳ 明朝"/>
        </w:rPr>
        <w:t>)</w:t>
      </w:r>
    </w:p>
    <w:p w14:paraId="77A6DD40" w14:textId="77777777" w:rsidR="00425153" w:rsidRPr="007D4B59" w:rsidRDefault="00425153" w:rsidP="00425153">
      <w:pPr>
        <w:jc w:val="right"/>
        <w:rPr>
          <w:rFonts w:hAnsi="ＭＳ 明朝"/>
        </w:rPr>
      </w:pPr>
      <w:r w:rsidRPr="007D4B59">
        <w:rPr>
          <w:rFonts w:hAnsi="ＭＳ 明朝" w:hint="eastAsia"/>
        </w:rPr>
        <w:t>令和</w:t>
      </w:r>
      <w:r w:rsidRPr="007D4B59">
        <w:rPr>
          <w:rFonts w:hAnsi="ＭＳ 明朝" w:hint="eastAsia"/>
          <w:color w:val="FF0000"/>
        </w:rPr>
        <w:t xml:space="preserve">　　</w:t>
      </w:r>
      <w:r w:rsidRPr="007D4B59">
        <w:rPr>
          <w:rFonts w:hAnsi="ＭＳ 明朝" w:hint="eastAsia"/>
        </w:rPr>
        <w:t>年</w:t>
      </w:r>
      <w:r w:rsidRPr="007D4B59">
        <w:rPr>
          <w:rFonts w:hAnsi="ＭＳ 明朝" w:hint="eastAsia"/>
          <w:color w:val="FF0000"/>
        </w:rPr>
        <w:t xml:space="preserve">　　</w:t>
      </w:r>
      <w:r w:rsidRPr="007D4B59">
        <w:rPr>
          <w:rFonts w:hAnsi="ＭＳ 明朝" w:hint="eastAsia"/>
        </w:rPr>
        <w:t xml:space="preserve">月　　日　</w:t>
      </w:r>
    </w:p>
    <w:p w14:paraId="5782D716" w14:textId="77777777" w:rsidR="00425153" w:rsidRPr="007D4B59" w:rsidRDefault="00425153" w:rsidP="00425153">
      <w:pPr>
        <w:rPr>
          <w:rFonts w:hAnsi="ＭＳ 明朝"/>
        </w:rPr>
      </w:pPr>
    </w:p>
    <w:p w14:paraId="51824421" w14:textId="57AF38D5" w:rsidR="00425153" w:rsidRPr="007D4B59" w:rsidRDefault="00425153" w:rsidP="00425153">
      <w:pPr>
        <w:rPr>
          <w:rFonts w:hAnsi="ＭＳ 明朝"/>
        </w:rPr>
      </w:pPr>
      <w:r w:rsidRPr="007D4B59">
        <w:rPr>
          <w:rFonts w:hAnsi="ＭＳ 明朝" w:hint="eastAsia"/>
        </w:rPr>
        <w:t xml:space="preserve">　南九州市長　</w:t>
      </w:r>
      <w:r w:rsidR="003C20D1">
        <w:rPr>
          <w:rFonts w:hAnsi="ＭＳ 明朝" w:hint="eastAsia"/>
        </w:rPr>
        <w:t>塗木　弘幸</w:t>
      </w:r>
      <w:r w:rsidRPr="007D4B59">
        <w:rPr>
          <w:rFonts w:hAnsi="ＭＳ 明朝" w:hint="eastAsia"/>
        </w:rPr>
        <w:t xml:space="preserve">　様</w:t>
      </w:r>
    </w:p>
    <w:p w14:paraId="0D7C775D" w14:textId="77777777" w:rsidR="00425153" w:rsidRPr="007D4B59" w:rsidRDefault="00425153" w:rsidP="00425153">
      <w:pPr>
        <w:rPr>
          <w:rFonts w:hAnsi="ＭＳ 明朝"/>
        </w:rPr>
      </w:pPr>
    </w:p>
    <w:p w14:paraId="7AFBE84C" w14:textId="77777777" w:rsidR="00425153" w:rsidRPr="007D4B59" w:rsidRDefault="00425153" w:rsidP="00425153">
      <w:pPr>
        <w:jc w:val="right"/>
        <w:rPr>
          <w:rFonts w:hAnsi="ＭＳ 明朝"/>
        </w:rPr>
      </w:pPr>
      <w:r w:rsidRPr="007D4B59">
        <w:rPr>
          <w:rFonts w:hAnsi="ＭＳ 明朝" w:hint="eastAsia"/>
        </w:rPr>
        <w:t xml:space="preserve">申請者　　住所又は所在地　　　　　　　　　　</w:t>
      </w:r>
      <w:r w:rsidRPr="007D4B59">
        <w:rPr>
          <w:rFonts w:hAnsi="ＭＳ 明朝" w:hint="eastAsia"/>
          <w:color w:val="FF0000"/>
        </w:rPr>
        <w:t xml:space="preserve">　　　　</w:t>
      </w:r>
    </w:p>
    <w:p w14:paraId="2D0BB0AF" w14:textId="537F27BD" w:rsidR="00425153" w:rsidRPr="007D4B59" w:rsidRDefault="00425153" w:rsidP="00425153">
      <w:pPr>
        <w:jc w:val="right"/>
        <w:rPr>
          <w:rFonts w:hAnsi="ＭＳ 明朝"/>
        </w:rPr>
      </w:pPr>
      <w:r w:rsidRPr="007D4B59">
        <w:rPr>
          <w:rFonts w:hAnsi="ＭＳ 明朝" w:hint="eastAsia"/>
        </w:rPr>
        <w:t xml:space="preserve">氏名又は名称及び代表者名　</w:t>
      </w:r>
      <w:r w:rsidRPr="007D4B59">
        <w:rPr>
          <w:rFonts w:hAnsi="ＭＳ 明朝" w:hint="eastAsia"/>
          <w:color w:val="FF0000"/>
        </w:rPr>
        <w:t xml:space="preserve">　　　　　　</w:t>
      </w:r>
      <w:r w:rsidR="00CA4BCF">
        <w:rPr>
          <w:rFonts w:hAnsi="ＭＳ 明朝" w:hint="eastAsia"/>
        </w:rPr>
        <w:t xml:space="preserve">　　</w:t>
      </w:r>
    </w:p>
    <w:p w14:paraId="29D2F27F" w14:textId="77777777" w:rsidR="00425153" w:rsidRPr="007D4B59" w:rsidRDefault="00425153" w:rsidP="00425153">
      <w:pPr>
        <w:jc w:val="center"/>
        <w:rPr>
          <w:rFonts w:hAnsi="ＭＳ 明朝"/>
          <w:spacing w:val="52"/>
        </w:rPr>
      </w:pPr>
    </w:p>
    <w:p w14:paraId="1CADC17D" w14:textId="77777777" w:rsidR="00425153" w:rsidRPr="007D4B59" w:rsidRDefault="00425153" w:rsidP="00425153">
      <w:pPr>
        <w:jc w:val="center"/>
        <w:rPr>
          <w:rFonts w:hAnsi="ＭＳ 明朝"/>
        </w:rPr>
      </w:pPr>
      <w:r w:rsidRPr="007D4B59">
        <w:rPr>
          <w:rFonts w:hAnsi="ＭＳ 明朝" w:hint="eastAsia"/>
          <w:spacing w:val="52"/>
        </w:rPr>
        <w:t>補助金等交付申請</w:t>
      </w:r>
      <w:r w:rsidRPr="007D4B59">
        <w:rPr>
          <w:rFonts w:hAnsi="ＭＳ 明朝" w:hint="eastAsia"/>
        </w:rPr>
        <w:t>書</w:t>
      </w:r>
    </w:p>
    <w:p w14:paraId="50E49999" w14:textId="77777777" w:rsidR="00425153" w:rsidRPr="007D4B59" w:rsidRDefault="00425153" w:rsidP="00425153">
      <w:pPr>
        <w:rPr>
          <w:rFonts w:hAnsi="ＭＳ 明朝"/>
        </w:rPr>
      </w:pPr>
    </w:p>
    <w:p w14:paraId="6CE55D78" w14:textId="764EF479" w:rsidR="00425153" w:rsidRPr="007D4B59" w:rsidRDefault="00425153" w:rsidP="00425153">
      <w:pPr>
        <w:rPr>
          <w:rFonts w:hAnsi="ＭＳ 明朝"/>
        </w:rPr>
      </w:pPr>
      <w:r w:rsidRPr="007D4B59">
        <w:rPr>
          <w:rFonts w:hAnsi="ＭＳ 明朝" w:hint="eastAsia"/>
        </w:rPr>
        <w:t xml:space="preserve">　令和</w:t>
      </w:r>
      <w:r w:rsidR="003C20D1">
        <w:rPr>
          <w:rFonts w:hAnsi="ＭＳ 明朝" w:hint="eastAsia"/>
        </w:rPr>
        <w:t>７</w:t>
      </w:r>
      <w:r w:rsidRPr="007D4B59">
        <w:rPr>
          <w:rFonts w:hAnsi="ＭＳ 明朝" w:hint="eastAsia"/>
        </w:rPr>
        <w:t>年度において</w:t>
      </w:r>
      <w:r w:rsidR="003C20D1" w:rsidRPr="005D7A1B">
        <w:rPr>
          <w:rFonts w:hint="eastAsia"/>
          <w:szCs w:val="24"/>
        </w:rPr>
        <w:t>南九州市園芸振興機械施設等導入支援</w:t>
      </w:r>
      <w:r w:rsidRPr="007D4B59">
        <w:rPr>
          <w:rFonts w:hAnsi="ＭＳ 明朝" w:hint="eastAsia"/>
        </w:rPr>
        <w:t>事業を実施したいので，下記のとおり補助金を交付くださるよう南九州市補助金等交付規則第３条の規定により，関係書類を添えて申請します。</w:t>
      </w:r>
    </w:p>
    <w:p w14:paraId="363FAB19" w14:textId="77777777" w:rsidR="00425153" w:rsidRPr="003C20D1" w:rsidRDefault="00425153" w:rsidP="00425153">
      <w:pPr>
        <w:rPr>
          <w:rFonts w:hAnsi="ＭＳ 明朝"/>
        </w:rPr>
      </w:pPr>
    </w:p>
    <w:p w14:paraId="4393A424" w14:textId="77777777" w:rsidR="00425153" w:rsidRPr="007D4B59" w:rsidRDefault="00425153" w:rsidP="00425153">
      <w:pPr>
        <w:pStyle w:val="a7"/>
        <w:rPr>
          <w:rFonts w:hAnsi="ＭＳ 明朝"/>
        </w:rPr>
      </w:pPr>
      <w:r w:rsidRPr="007D4B59">
        <w:rPr>
          <w:rFonts w:hAnsi="ＭＳ 明朝" w:hint="eastAsia"/>
        </w:rPr>
        <w:t>記</w:t>
      </w:r>
    </w:p>
    <w:p w14:paraId="120CCC8D" w14:textId="77777777" w:rsidR="00425153" w:rsidRPr="007D4B59" w:rsidRDefault="00425153" w:rsidP="00425153">
      <w:pPr>
        <w:rPr>
          <w:rFonts w:hAnsi="ＭＳ 明朝"/>
        </w:rPr>
      </w:pPr>
    </w:p>
    <w:p w14:paraId="100FFE0A" w14:textId="77777777" w:rsidR="00425153" w:rsidRPr="007D4B59" w:rsidRDefault="00425153" w:rsidP="00425153">
      <w:pPr>
        <w:rPr>
          <w:rFonts w:hAnsi="ＭＳ 明朝"/>
        </w:rPr>
      </w:pPr>
      <w:r w:rsidRPr="007D4B59">
        <w:rPr>
          <w:rFonts w:hAnsi="ＭＳ 明朝" w:hint="eastAsia"/>
        </w:rPr>
        <w:t>１　補助金交付申請額　　金　　　　　　円</w:t>
      </w:r>
    </w:p>
    <w:p w14:paraId="50917DAE" w14:textId="77777777" w:rsidR="00425153" w:rsidRPr="007D4B59" w:rsidRDefault="00425153" w:rsidP="00425153">
      <w:pPr>
        <w:rPr>
          <w:rFonts w:hAnsi="ＭＳ 明朝"/>
        </w:rPr>
      </w:pPr>
    </w:p>
    <w:p w14:paraId="788F50F4" w14:textId="77777777" w:rsidR="00425153" w:rsidRPr="007D4B59" w:rsidRDefault="00425153" w:rsidP="00425153">
      <w:pPr>
        <w:rPr>
          <w:rFonts w:hAnsi="ＭＳ 明朝"/>
        </w:rPr>
      </w:pPr>
      <w:r w:rsidRPr="007D4B59">
        <w:rPr>
          <w:rFonts w:hAnsi="ＭＳ 明朝" w:hint="eastAsia"/>
        </w:rPr>
        <w:t xml:space="preserve">２　補助事業等の目的　</w:t>
      </w:r>
    </w:p>
    <w:p w14:paraId="2D218B31" w14:textId="0B75F7E8" w:rsidR="00425153" w:rsidRPr="007D4B59" w:rsidRDefault="00425153" w:rsidP="00425153">
      <w:pPr>
        <w:ind w:left="268" w:hangingChars="100" w:hanging="268"/>
        <w:rPr>
          <w:rFonts w:hAnsi="ＭＳ 明朝"/>
        </w:rPr>
      </w:pPr>
      <w:r w:rsidRPr="007D4B59">
        <w:rPr>
          <w:rFonts w:hAnsi="ＭＳ 明朝" w:hint="eastAsia"/>
        </w:rPr>
        <w:t xml:space="preserve">　　</w:t>
      </w:r>
      <w:r w:rsidR="003C20D1">
        <w:rPr>
          <w:rFonts w:hAnsi="ＭＳ 明朝" w:hint="eastAsia"/>
        </w:rPr>
        <w:t>別紙事業計画書のとおり</w:t>
      </w:r>
    </w:p>
    <w:p w14:paraId="7AE595AA" w14:textId="77777777" w:rsidR="00425153" w:rsidRPr="007D4B59" w:rsidRDefault="00425153" w:rsidP="00425153">
      <w:pPr>
        <w:rPr>
          <w:rFonts w:hAnsi="ＭＳ 明朝"/>
        </w:rPr>
      </w:pPr>
    </w:p>
    <w:p w14:paraId="54AB83CE" w14:textId="77777777" w:rsidR="00425153" w:rsidRPr="007D4B59" w:rsidRDefault="00425153" w:rsidP="00425153">
      <w:pPr>
        <w:rPr>
          <w:rFonts w:hAnsi="ＭＳ 明朝"/>
        </w:rPr>
      </w:pPr>
      <w:r w:rsidRPr="007D4B59">
        <w:rPr>
          <w:rFonts w:hAnsi="ＭＳ 明朝" w:hint="eastAsia"/>
        </w:rPr>
        <w:t>３　申請額の算出基礎</w:t>
      </w:r>
    </w:p>
    <w:p w14:paraId="35B2CD67" w14:textId="77777777" w:rsidR="003C20D1" w:rsidRPr="005D7A1B" w:rsidRDefault="00425153" w:rsidP="003C20D1">
      <w:pPr>
        <w:rPr>
          <w:szCs w:val="24"/>
        </w:rPr>
      </w:pPr>
      <w:r w:rsidRPr="007D4B59">
        <w:rPr>
          <w:rFonts w:hAnsi="ＭＳ 明朝" w:hint="eastAsia"/>
        </w:rPr>
        <w:t xml:space="preserve">　　</w:t>
      </w:r>
      <w:r w:rsidR="003C20D1" w:rsidRPr="005D7A1B">
        <w:rPr>
          <w:rFonts w:hint="eastAsia"/>
          <w:szCs w:val="24"/>
        </w:rPr>
        <w:t>税抜価格</w:t>
      </w:r>
      <w:r w:rsidR="003C20D1" w:rsidRPr="005D7A1B">
        <w:rPr>
          <w:rFonts w:hint="eastAsia"/>
          <w:szCs w:val="24"/>
          <w:u w:val="single"/>
        </w:rPr>
        <w:t xml:space="preserve">　　　　　　　　　　　</w:t>
      </w:r>
      <w:r w:rsidR="003C20D1" w:rsidRPr="005D7A1B">
        <w:rPr>
          <w:rFonts w:hint="eastAsia"/>
          <w:szCs w:val="24"/>
        </w:rPr>
        <w:t>円×</w:t>
      </w:r>
      <w:r w:rsidR="003C20D1" w:rsidRPr="005D7A1B">
        <w:rPr>
          <w:szCs w:val="24"/>
        </w:rPr>
        <w:t>1/3</w:t>
      </w:r>
      <w:r w:rsidR="003C20D1" w:rsidRPr="005D7A1B">
        <w:rPr>
          <w:rFonts w:hint="eastAsia"/>
          <w:szCs w:val="24"/>
        </w:rPr>
        <w:t>＝</w:t>
      </w:r>
      <w:r w:rsidR="003C20D1" w:rsidRPr="005D7A1B">
        <w:rPr>
          <w:rFonts w:hint="eastAsia"/>
          <w:szCs w:val="24"/>
          <w:u w:val="single"/>
        </w:rPr>
        <w:t xml:space="preserve">　　　　　　　　　　　</w:t>
      </w:r>
      <w:r w:rsidR="003C20D1" w:rsidRPr="005D7A1B">
        <w:rPr>
          <w:rFonts w:hint="eastAsia"/>
          <w:szCs w:val="24"/>
        </w:rPr>
        <w:t>円</w:t>
      </w:r>
    </w:p>
    <w:p w14:paraId="277EC196" w14:textId="77777777" w:rsidR="003C20D1" w:rsidRPr="005D7A1B" w:rsidRDefault="003C20D1" w:rsidP="003C20D1">
      <w:pPr>
        <w:rPr>
          <w:szCs w:val="24"/>
        </w:rPr>
      </w:pPr>
    </w:p>
    <w:p w14:paraId="52EC6926" w14:textId="44D550D0" w:rsidR="00425153" w:rsidRPr="007D4B59" w:rsidRDefault="003C20D1" w:rsidP="003C20D1">
      <w:pPr>
        <w:ind w:left="535" w:hangingChars="200" w:hanging="535"/>
        <w:rPr>
          <w:rFonts w:hAnsi="ＭＳ 明朝"/>
        </w:rPr>
      </w:pPr>
      <w:r w:rsidRPr="005D7A1B">
        <w:rPr>
          <w:rFonts w:hint="eastAsia"/>
          <w:szCs w:val="24"/>
        </w:rPr>
        <w:t xml:space="preserve">　　千円未満を切り捨てた額</w:t>
      </w:r>
      <w:r w:rsidRPr="005D7A1B">
        <w:rPr>
          <w:rFonts w:hint="eastAsia"/>
          <w:szCs w:val="24"/>
          <w:u w:val="single"/>
        </w:rPr>
        <w:t xml:space="preserve">　　　　　　　　　　　　　</w:t>
      </w:r>
      <w:r w:rsidRPr="005D7A1B">
        <w:rPr>
          <w:rFonts w:hint="eastAsia"/>
          <w:szCs w:val="24"/>
        </w:rPr>
        <w:t>円</w:t>
      </w:r>
    </w:p>
    <w:p w14:paraId="528AC58C" w14:textId="77777777" w:rsidR="00425153" w:rsidRPr="007D4B59" w:rsidRDefault="00425153" w:rsidP="00425153">
      <w:pPr>
        <w:rPr>
          <w:rFonts w:hAnsi="ＭＳ 明朝"/>
        </w:rPr>
      </w:pPr>
    </w:p>
    <w:p w14:paraId="30C97788" w14:textId="77777777" w:rsidR="00425153" w:rsidRPr="007D4B59" w:rsidRDefault="00425153" w:rsidP="00425153">
      <w:pPr>
        <w:rPr>
          <w:rFonts w:hAnsi="ＭＳ 明朝"/>
        </w:rPr>
      </w:pPr>
      <w:r w:rsidRPr="007D4B59">
        <w:rPr>
          <w:rFonts w:hAnsi="ＭＳ 明朝" w:hint="eastAsia"/>
        </w:rPr>
        <w:t>４　関係書類</w:t>
      </w:r>
    </w:p>
    <w:p w14:paraId="6527F517" w14:textId="48F258F5" w:rsidR="003C20D1" w:rsidRDefault="00425153" w:rsidP="00425153">
      <w:pPr>
        <w:rPr>
          <w:rFonts w:hAnsi="ＭＳ 明朝"/>
          <w:color w:val="FF0000"/>
          <w:sz w:val="21"/>
        </w:rPr>
      </w:pPr>
      <w:r w:rsidRPr="007D4B59">
        <w:rPr>
          <w:rFonts w:hAnsi="ＭＳ 明朝" w:hint="eastAsia"/>
        </w:rPr>
        <w:t xml:space="preserve">　⑴　事業計画書</w:t>
      </w:r>
    </w:p>
    <w:p w14:paraId="390DFF65" w14:textId="3C7B66EA" w:rsidR="00425153" w:rsidRPr="007D4B59" w:rsidRDefault="00425153" w:rsidP="00425153">
      <w:pPr>
        <w:rPr>
          <w:rFonts w:hAnsi="ＭＳ 明朝"/>
        </w:rPr>
      </w:pPr>
      <w:r w:rsidRPr="007D4B59">
        <w:rPr>
          <w:rFonts w:hAnsi="ＭＳ 明朝" w:hint="eastAsia"/>
        </w:rPr>
        <w:t xml:space="preserve">　⑵　収支予算書</w:t>
      </w:r>
    </w:p>
    <w:p w14:paraId="3368BC65" w14:textId="77777777" w:rsidR="003C20D1" w:rsidRDefault="00425153" w:rsidP="00425153">
      <w:pPr>
        <w:rPr>
          <w:rFonts w:hAnsi="ＭＳ 明朝"/>
        </w:rPr>
      </w:pPr>
      <w:r w:rsidRPr="007D4B59">
        <w:rPr>
          <w:rFonts w:hAnsi="ＭＳ 明朝" w:hint="eastAsia"/>
        </w:rPr>
        <w:t xml:space="preserve">　⑶　</w:t>
      </w:r>
      <w:r w:rsidR="003C20D1">
        <w:rPr>
          <w:rFonts w:hAnsi="ＭＳ 明朝" w:hint="eastAsia"/>
        </w:rPr>
        <w:t>見積書</w:t>
      </w:r>
    </w:p>
    <w:p w14:paraId="690BA05A" w14:textId="6A5DD853" w:rsidR="00425153" w:rsidRDefault="003C20D1" w:rsidP="00425153">
      <w:pPr>
        <w:rPr>
          <w:rFonts w:hAnsi="ＭＳ 明朝"/>
        </w:rPr>
      </w:pPr>
      <w:r>
        <w:rPr>
          <w:rFonts w:hAnsi="ＭＳ 明朝" w:hint="eastAsia"/>
        </w:rPr>
        <w:t xml:space="preserve">　⑷　カタログ</w:t>
      </w:r>
    </w:p>
    <w:p w14:paraId="2D40D759" w14:textId="54310336" w:rsidR="00282C67" w:rsidRPr="007D4B59" w:rsidRDefault="00282C67" w:rsidP="00425153">
      <w:pPr>
        <w:rPr>
          <w:rFonts w:hAnsi="ＭＳ 明朝" w:cs="Mplus 1p Light" w:hint="eastAsia"/>
          <w:color w:val="FF0000"/>
          <w:sz w:val="21"/>
        </w:rPr>
      </w:pPr>
      <w:r>
        <w:rPr>
          <w:rFonts w:hAnsi="ＭＳ 明朝" w:hint="eastAsia"/>
        </w:rPr>
        <w:t xml:space="preserve">　⑸　その他市長が認める書類</w:t>
      </w:r>
    </w:p>
    <w:p w14:paraId="7E1394A7" w14:textId="2F171A1D" w:rsidR="00425153" w:rsidRPr="00E53381" w:rsidRDefault="00425153" w:rsidP="003C20D1"/>
    <w:sectPr w:rsidR="00425153" w:rsidRPr="00E53381" w:rsidSect="000978A7">
      <w:pgSz w:w="11906" w:h="16838" w:code="9"/>
      <w:pgMar w:top="1134" w:right="1134" w:bottom="1134" w:left="1134" w:header="284" w:footer="284"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23D7" w14:textId="77777777" w:rsidR="00DA72BA" w:rsidRDefault="00DA72BA">
      <w:r>
        <w:separator/>
      </w:r>
    </w:p>
  </w:endnote>
  <w:endnote w:type="continuationSeparator" w:id="0">
    <w:p w14:paraId="69142581" w14:textId="77777777" w:rsidR="00DA72BA" w:rsidRDefault="00D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plus 1p Light">
    <w:altName w:val="游ゴシック"/>
    <w:charset w:val="80"/>
    <w:family w:val="modern"/>
    <w:pitch w:val="variable"/>
    <w:sig w:usb0="E1000AFF" w:usb1="6A4FFDFB" w:usb2="02000012" w:usb3="00000000" w:csb0="001201B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2E18" w14:textId="77777777" w:rsidR="00DA72BA" w:rsidRDefault="00DA72BA">
      <w:r>
        <w:separator/>
      </w:r>
    </w:p>
  </w:footnote>
  <w:footnote w:type="continuationSeparator" w:id="0">
    <w:p w14:paraId="56C938CE" w14:textId="77777777" w:rsidR="00DA72BA" w:rsidRDefault="00DA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34"/>
  <w:drawingGridVerticalSpacing w:val="202"/>
  <w:displayHorizontalDrawingGridEvery w:val="2"/>
  <w:displayVerticalDrawingGridEvery w:val="2"/>
  <w:characterSpacingControl w:val="doNotCompress"/>
  <w:strictFirstAndLastChars/>
  <w:hdrShapeDefaults>
    <o:shapedefaults v:ext="edit" spidmax="512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44"/>
    <w:rsid w:val="000978A7"/>
    <w:rsid w:val="000E61EC"/>
    <w:rsid w:val="00126B95"/>
    <w:rsid w:val="00246BCE"/>
    <w:rsid w:val="00282C67"/>
    <w:rsid w:val="002B6916"/>
    <w:rsid w:val="002E50E5"/>
    <w:rsid w:val="0030282B"/>
    <w:rsid w:val="00381E3D"/>
    <w:rsid w:val="003C20D1"/>
    <w:rsid w:val="00425153"/>
    <w:rsid w:val="004E7DA1"/>
    <w:rsid w:val="005C78B0"/>
    <w:rsid w:val="005F3CD3"/>
    <w:rsid w:val="007D4B59"/>
    <w:rsid w:val="00831A06"/>
    <w:rsid w:val="0083216A"/>
    <w:rsid w:val="00841478"/>
    <w:rsid w:val="008D2612"/>
    <w:rsid w:val="009757C7"/>
    <w:rsid w:val="00A32973"/>
    <w:rsid w:val="00A47E1E"/>
    <w:rsid w:val="00A542E4"/>
    <w:rsid w:val="00B06150"/>
    <w:rsid w:val="00B66673"/>
    <w:rsid w:val="00BA179B"/>
    <w:rsid w:val="00C81C44"/>
    <w:rsid w:val="00CA4BCF"/>
    <w:rsid w:val="00CB3429"/>
    <w:rsid w:val="00DA72BA"/>
    <w:rsid w:val="00DD113F"/>
    <w:rsid w:val="00DD172B"/>
    <w:rsid w:val="00E33821"/>
    <w:rsid w:val="00E53381"/>
    <w:rsid w:val="00E77CDC"/>
    <w:rsid w:val="00E908B3"/>
    <w:rsid w:val="00F01FE4"/>
    <w:rsid w:val="00FB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fillcolor="none" strokecolor="none"/>
    </o:shapedefaults>
    <o:shapelayout v:ext="edit">
      <o:idmap v:ext="edit" data="1"/>
    </o:shapelayout>
  </w:shapeDefaults>
  <w:decimalSymbol w:val="."/>
  <w:listSeparator w:val=","/>
  <w14:docId w14:val="4390339B"/>
  <w14:defaultImageDpi w14:val="0"/>
  <w15:docId w15:val="{6D82A8C3-6799-40E2-B04E-359AEC1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A7"/>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paragraph" w:styleId="a7">
    <w:name w:val="Note Heading"/>
    <w:basedOn w:val="a"/>
    <w:next w:val="a"/>
    <w:link w:val="a8"/>
    <w:uiPriority w:val="99"/>
    <w:unhideWhenUsed/>
    <w:rsid w:val="002B6916"/>
    <w:pPr>
      <w:jc w:val="center"/>
    </w:pPr>
  </w:style>
  <w:style w:type="character" w:customStyle="1" w:styleId="a8">
    <w:name w:val="記 (文字)"/>
    <w:basedOn w:val="a0"/>
    <w:link w:val="a7"/>
    <w:uiPriority w:val="99"/>
    <w:rsid w:val="002B6916"/>
    <w:rPr>
      <w:rFonts w:ascii="ＭＳ 明朝"/>
      <w:kern w:val="2"/>
      <w:sz w:val="24"/>
    </w:rPr>
  </w:style>
  <w:style w:type="paragraph" w:styleId="a9">
    <w:name w:val="Closing"/>
    <w:basedOn w:val="a"/>
    <w:link w:val="aa"/>
    <w:uiPriority w:val="99"/>
    <w:unhideWhenUsed/>
    <w:rsid w:val="002B6916"/>
    <w:pPr>
      <w:jc w:val="right"/>
    </w:pPr>
  </w:style>
  <w:style w:type="character" w:customStyle="1" w:styleId="aa">
    <w:name w:val="結語 (文字)"/>
    <w:basedOn w:val="a0"/>
    <w:link w:val="a9"/>
    <w:uiPriority w:val="99"/>
    <w:rsid w:val="002B6916"/>
    <w:rPr>
      <w:rFonts w:ascii="ＭＳ 明朝"/>
      <w:kern w:val="2"/>
      <w:sz w:val="24"/>
    </w:rPr>
  </w:style>
  <w:style w:type="paragraph" w:styleId="ab">
    <w:name w:val="Balloon Text"/>
    <w:basedOn w:val="a"/>
    <w:link w:val="ac"/>
    <w:uiPriority w:val="99"/>
    <w:semiHidden/>
    <w:unhideWhenUsed/>
    <w:rsid w:val="00831A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1A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2\&#12487;&#12473;&#12463;&#12488;&#12483;&#12503;\&#38651;&#23376;&#26356;&#26032;\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249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鎭守　美和</cp:lastModifiedBy>
  <cp:revision>3</cp:revision>
  <cp:lastPrinted>2022-03-10T08:32:00Z</cp:lastPrinted>
  <dcterms:created xsi:type="dcterms:W3CDTF">2025-04-10T08:35:00Z</dcterms:created>
  <dcterms:modified xsi:type="dcterms:W3CDTF">2025-04-14T23:43:00Z</dcterms:modified>
</cp:coreProperties>
</file>